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056A" w14:textId="4B8C64DB" w:rsidR="006775D1" w:rsidRDefault="006775D1" w:rsidP="00E174B2"/>
    <w:p w14:paraId="68C0FF06" w14:textId="39F59A3C" w:rsidR="006775D1" w:rsidRDefault="006775D1" w:rsidP="002A0603">
      <w:pPr>
        <w:jc w:val="center"/>
      </w:pPr>
      <w:r>
        <w:t xml:space="preserve"> </w:t>
      </w:r>
    </w:p>
    <w:p w14:paraId="00055BBA" w14:textId="76AAE4BC" w:rsidR="0002031C" w:rsidRPr="0002031C" w:rsidRDefault="006775D1" w:rsidP="002A0603">
      <w:pPr>
        <w:jc w:val="center"/>
      </w:pPr>
      <w:r>
        <w:t xml:space="preserve">  </w:t>
      </w:r>
      <w:sdt>
        <w:sdtPr>
          <w:id w:val="1084028592"/>
          <w:docPartObj>
            <w:docPartGallery w:val="Cover Pages"/>
            <w:docPartUnique/>
          </w:docPartObj>
        </w:sdtPr>
        <w:sdtContent>
          <w:r w:rsidR="00CA53D6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91228A" wp14:editId="4FD676C2">
                    <wp:simplePos x="0" y="0"/>
                    <wp:positionH relativeFrom="page">
                      <wp:align>center</wp:align>
                    </wp:positionH>
                    <wp:positionV relativeFrom="margin">
                      <wp:posOffset>3186430</wp:posOffset>
                    </wp:positionV>
                    <wp:extent cx="5402580" cy="3134995"/>
                    <wp:effectExtent l="0" t="0" r="0" b="0"/>
                    <wp:wrapNone/>
                    <wp:docPr id="130" name="Dymek mowy: prostokąt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402580" cy="3134995"/>
                            </a:xfrm>
                            <a:prstGeom prst="wedgeRectCallou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8D228B" w14:textId="6B5F20CA" w:rsidR="00580EB6" w:rsidRPr="00580EB6" w:rsidRDefault="00580EB6" w:rsidP="002A0603">
                                <w:pPr>
                                  <w:pStyle w:val="Bezodstpw"/>
                                  <w:rPr>
                                    <w:rFonts w:ascii="Berlin Sans FB Demi" w:hAnsi="Berlin Sans FB Dem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0691228A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Dymek mowy: prostokąt 130" o:spid="_x0000_s1026" type="#_x0000_t61" style="position:absolute;left:0;text-align:left;margin-left:0;margin-top:250.9pt;width:425.4pt;height:246.8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" adj="6300,24300" filled="f" stroked="f" strokeweight="1.5pt">
                    <o:lock v:ext="edit" aspectratio="t"/>
                    <v:textbox inset="3.6pt,,3.6pt">
                      <w:txbxContent>
                        <w:p w14:paraId="608D228B" w14:textId="6B5F20CA" w:rsidR="00580EB6" w:rsidRPr="00580EB6" w:rsidRDefault="00580EB6" w:rsidP="002A0603">
                          <w:pPr>
                            <w:pStyle w:val="Bezodstpw"/>
                            <w:rPr>
                              <w:rFonts w:ascii="Berlin Sans FB Demi" w:hAnsi="Berlin Sans FB Demi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sdtContent>
      </w:sdt>
    </w:p>
    <w:tbl>
      <w:tblPr>
        <w:tblStyle w:val="Listazadadowykonania"/>
        <w:tblpPr w:leftFromText="141" w:rightFromText="141" w:vertAnchor="page" w:horzAnchor="margin" w:tblpX="-1702" w:tblpY="3376"/>
        <w:tblW w:w="6636" w:type="pct"/>
        <w:tblLayout w:type="fixed"/>
        <w:tblLook w:val="04A0" w:firstRow="1" w:lastRow="0" w:firstColumn="1" w:lastColumn="0" w:noHBand="0" w:noVBand="1"/>
      </w:tblPr>
      <w:tblGrid>
        <w:gridCol w:w="2549"/>
        <w:gridCol w:w="6512"/>
        <w:gridCol w:w="2224"/>
      </w:tblGrid>
      <w:tr w:rsidR="00165A37" w:rsidRPr="00D53C11" w14:paraId="4C59A050" w14:textId="77777777" w:rsidTr="00F36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</w:trPr>
        <w:tc>
          <w:tcPr>
            <w:tcW w:w="2549" w:type="dxa"/>
          </w:tcPr>
          <w:p w14:paraId="165186EE" w14:textId="77777777" w:rsidR="00490452" w:rsidRPr="00FB083C" w:rsidRDefault="00FB083C" w:rsidP="006163F2">
            <w:pPr>
              <w:jc w:val="left"/>
              <w:rPr>
                <w:rFonts w:asciiTheme="majorHAnsi" w:hAnsiTheme="majorHAnsi" w:cs="Calibri"/>
                <w:b/>
                <w:sz w:val="28"/>
                <w:szCs w:val="28"/>
              </w:rPr>
            </w:pPr>
            <w:bookmarkStart w:id="1" w:name="_Hlk134169202"/>
            <w:r w:rsidRPr="00FB083C">
              <w:rPr>
                <w:rFonts w:asciiTheme="majorHAnsi" w:hAnsiTheme="majorHAnsi" w:cs="Calibri"/>
                <w:b/>
                <w:caps w:val="0"/>
                <w:color w:val="auto"/>
                <w:sz w:val="28"/>
                <w:szCs w:val="28"/>
              </w:rPr>
              <w:lastRenderedPageBreak/>
              <w:t>1 TERMIN</w:t>
            </w:r>
          </w:p>
          <w:p w14:paraId="38CB3A4D" w14:textId="34F511C1" w:rsidR="00FB083C" w:rsidRPr="00FB083C" w:rsidRDefault="00FB083C" w:rsidP="006163F2">
            <w:pPr>
              <w:jc w:val="left"/>
              <w:rPr>
                <w:rFonts w:asciiTheme="majorHAnsi" w:hAnsiTheme="majorHAnsi" w:cs="Calibri"/>
                <w:b/>
                <w:caps w:val="0"/>
                <w:color w:val="auto"/>
                <w:sz w:val="28"/>
                <w:szCs w:val="28"/>
              </w:rPr>
            </w:pPr>
            <w:r w:rsidRPr="00FB083C">
              <w:rPr>
                <w:rFonts w:asciiTheme="majorHAnsi" w:hAnsiTheme="majorHAnsi" w:cs="Calibri"/>
                <w:b/>
                <w:caps w:val="0"/>
                <w:color w:val="auto"/>
                <w:sz w:val="28"/>
                <w:szCs w:val="28"/>
              </w:rPr>
              <w:t>17-30.06.2026</w:t>
            </w:r>
          </w:p>
        </w:tc>
        <w:tc>
          <w:tcPr>
            <w:tcW w:w="6512" w:type="dxa"/>
          </w:tcPr>
          <w:p w14:paraId="67887895" w14:textId="3D14928A" w:rsidR="005E6A8B" w:rsidRPr="00490452" w:rsidRDefault="00D94432" w:rsidP="00D94432">
            <w:pPr>
              <w:jc w:val="left"/>
              <w:rPr>
                <w:b/>
                <w:color w:val="A50021"/>
                <w:sz w:val="28"/>
                <w:szCs w:val="28"/>
              </w:rPr>
            </w:pPr>
            <w:r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 </w:t>
            </w:r>
            <w:r w:rsidR="00FC6E8D"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</w:t>
            </w:r>
            <w:r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       </w:t>
            </w:r>
            <w:r w:rsidR="005E6A8B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PRZEDMIOT</w:t>
            </w:r>
            <w:r w:rsidR="002835D6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/WYKŁADOWCA</w:t>
            </w:r>
            <w:r w:rsidR="00FC4671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224" w:type="dxa"/>
          </w:tcPr>
          <w:p w14:paraId="5A09FD67" w14:textId="4C4B4A89" w:rsidR="00E230D6" w:rsidRPr="00E230D6" w:rsidRDefault="00101610" w:rsidP="005E6B09">
            <w:pPr>
              <w:jc w:val="left"/>
              <w:rPr>
                <w:rFonts w:asciiTheme="majorHAnsi" w:hAnsiTheme="majorHAnsi" w:cs="Calibri"/>
                <w:b/>
                <w:caps w:val="0"/>
                <w:sz w:val="28"/>
                <w:szCs w:val="28"/>
              </w:rPr>
            </w:pPr>
            <w:r w:rsidRPr="00101610">
              <w:rPr>
                <w:rFonts w:asciiTheme="majorHAnsi" w:hAnsiTheme="majorHAnsi" w:cs="Calibri"/>
                <w:b/>
                <w:color w:val="auto"/>
                <w:sz w:val="28"/>
                <w:szCs w:val="28"/>
              </w:rPr>
              <w:t>2 termin</w:t>
            </w:r>
          </w:p>
          <w:p w14:paraId="4550EB24" w14:textId="4DF8E00D" w:rsidR="00101610" w:rsidRPr="00E230D6" w:rsidRDefault="00FB083C" w:rsidP="005E6B09">
            <w:pPr>
              <w:jc w:val="left"/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</w:pPr>
            <w:r w:rsidRPr="00E90CBA">
              <w:rPr>
                <w:rFonts w:asciiTheme="majorHAnsi" w:hAnsiTheme="majorHAnsi" w:cs="Calibri"/>
                <w:b/>
                <w:color w:val="auto"/>
                <w:sz w:val="28"/>
                <w:szCs w:val="28"/>
              </w:rPr>
              <w:t>1-14.09.2026</w:t>
            </w:r>
          </w:p>
        </w:tc>
      </w:tr>
      <w:tr w:rsidR="00AA38EC" w:rsidRPr="00D53C11" w14:paraId="56BFCAA6" w14:textId="77777777" w:rsidTr="00F3606D">
        <w:trPr>
          <w:trHeight w:val="553"/>
        </w:trPr>
        <w:tc>
          <w:tcPr>
            <w:tcW w:w="2549" w:type="dxa"/>
          </w:tcPr>
          <w:p w14:paraId="42042CFC" w14:textId="014B2A39" w:rsidR="00DF1FB3" w:rsidRPr="00B76081" w:rsidRDefault="00B76081" w:rsidP="00E940B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18.06.2026</w:t>
            </w:r>
          </w:p>
          <w:p w14:paraId="707E42D3" w14:textId="618590EE" w:rsidR="00B76081" w:rsidRPr="00B76081" w:rsidRDefault="00B76081" w:rsidP="00E940B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Godz.13.00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>102</w:t>
            </w:r>
          </w:p>
          <w:p w14:paraId="3C44AB82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FED446A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8C8B37" w14:textId="468A3403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23.06.2026/</w:t>
            </w:r>
            <w:r w:rsidR="00136E52">
              <w:rPr>
                <w:rFonts w:cstheme="minorHAnsi"/>
                <w:b/>
                <w:bCs/>
                <w:sz w:val="22"/>
                <w:szCs w:val="22"/>
              </w:rPr>
              <w:t>H</w:t>
            </w:r>
            <w:r w:rsidRPr="00B76081">
              <w:rPr>
                <w:rFonts w:cstheme="minorHAnsi"/>
                <w:b/>
                <w:bCs/>
                <w:sz w:val="22"/>
                <w:szCs w:val="22"/>
              </w:rPr>
              <w:t>istoria/</w:t>
            </w:r>
          </w:p>
          <w:p w14:paraId="04514547" w14:textId="75EEB347" w:rsid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Godz.9.00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103</w:t>
            </w:r>
          </w:p>
          <w:p w14:paraId="788DADB4" w14:textId="77777777" w:rsidR="00EE5E49" w:rsidRPr="00B76081" w:rsidRDefault="00EE5E49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645F4FE" w14:textId="29F3A689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19.06.2026/Archiwistyka/</w:t>
            </w:r>
          </w:p>
          <w:p w14:paraId="6F1765BC" w14:textId="0AC1449F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Godz.13.00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103</w:t>
            </w:r>
          </w:p>
          <w:p w14:paraId="76893E9C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F4E9B6A" w14:textId="23A1288C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18.06.2026</w:t>
            </w:r>
          </w:p>
          <w:p w14:paraId="45900C81" w14:textId="4AC43BA0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 9.00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102</w:t>
            </w:r>
          </w:p>
          <w:p w14:paraId="5DE08150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A1A4E6E" w14:textId="5720EA5D" w:rsidR="00B76081" w:rsidRPr="00B76081" w:rsidRDefault="00EE5E49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26</w:t>
            </w:r>
            <w:r w:rsidR="00B76081" w:rsidRPr="00B76081">
              <w:rPr>
                <w:rFonts w:cstheme="minorHAnsi"/>
                <w:b/>
                <w:bCs/>
                <w:sz w:val="22"/>
                <w:szCs w:val="22"/>
              </w:rPr>
              <w:t>.06.2026</w:t>
            </w:r>
          </w:p>
          <w:p w14:paraId="25680DE8" w14:textId="3EB3E956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Godz.9.00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108</w:t>
            </w:r>
          </w:p>
        </w:tc>
        <w:tc>
          <w:tcPr>
            <w:tcW w:w="6512" w:type="dxa"/>
          </w:tcPr>
          <w:p w14:paraId="39F5D692" w14:textId="1FCFE65E" w:rsidR="004B3181" w:rsidRDefault="004B3181" w:rsidP="004B3181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 xml:space="preserve">Historia </w:t>
            </w:r>
            <w:r w:rsidR="00D82D7C">
              <w:rPr>
                <w:rFonts w:cstheme="minorHAnsi"/>
                <w:b/>
                <w:sz w:val="28"/>
                <w:szCs w:val="28"/>
              </w:rPr>
              <w:t>administracji</w:t>
            </w:r>
          </w:p>
          <w:p w14:paraId="0E63E94C" w14:textId="77777777" w:rsidR="00B76081" w:rsidRDefault="00B76081" w:rsidP="004B318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FDED9DC" w14:textId="77777777" w:rsidR="00D82D7C" w:rsidRDefault="00D82D7C" w:rsidP="004B318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22C4614" w14:textId="6179F8C8" w:rsidR="00D82D7C" w:rsidRDefault="00D82D7C" w:rsidP="004B31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Historia </w:t>
            </w:r>
            <w:r w:rsidR="00541938">
              <w:rPr>
                <w:rFonts w:cstheme="minorHAnsi"/>
                <w:b/>
                <w:sz w:val="28"/>
                <w:szCs w:val="28"/>
              </w:rPr>
              <w:t>P</w:t>
            </w:r>
            <w:r>
              <w:rPr>
                <w:rFonts w:cstheme="minorHAnsi"/>
                <w:b/>
                <w:sz w:val="28"/>
                <w:szCs w:val="28"/>
              </w:rPr>
              <w:t>olski w czasach zaborów</w:t>
            </w:r>
          </w:p>
          <w:p w14:paraId="048BCCC8" w14:textId="77777777" w:rsidR="00B76081" w:rsidRDefault="00B76081" w:rsidP="004B318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D0614AA" w14:textId="77777777" w:rsidR="00B76081" w:rsidRDefault="00B76081" w:rsidP="004B318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9C711ED" w14:textId="77777777" w:rsidR="00D82D7C" w:rsidRDefault="00D82D7C" w:rsidP="004B318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77A050E" w14:textId="77777777" w:rsidR="00B76081" w:rsidRDefault="00B76081" w:rsidP="004B318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DD16634" w14:textId="71859ADA" w:rsidR="00D82D7C" w:rsidRDefault="00D82D7C" w:rsidP="004B31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Polskie powstania narodowe</w:t>
            </w:r>
          </w:p>
          <w:p w14:paraId="5310B98F" w14:textId="77777777" w:rsidR="00B76081" w:rsidRDefault="00B76081" w:rsidP="004B318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C3A28F9" w14:textId="77777777" w:rsidR="00D82D7C" w:rsidRDefault="00D82D7C" w:rsidP="004B318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26DE086" w14:textId="3EB9487F" w:rsidR="00D82D7C" w:rsidRDefault="00D82D7C" w:rsidP="004B31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Wojskowość europejska</w:t>
            </w:r>
          </w:p>
          <w:p w14:paraId="2DC1AE1D" w14:textId="58B1CBA8" w:rsidR="00E942A1" w:rsidRPr="00D81475" w:rsidRDefault="004B3181" w:rsidP="004B3181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 xml:space="preserve">Dr </w:t>
            </w:r>
            <w:r w:rsidR="00D82D7C">
              <w:rPr>
                <w:rFonts w:cstheme="minorHAnsi"/>
                <w:b/>
                <w:color w:val="FF0000"/>
                <w:sz w:val="28"/>
                <w:szCs w:val="28"/>
              </w:rPr>
              <w:t>Adam Buława</w:t>
            </w:r>
          </w:p>
        </w:tc>
        <w:tc>
          <w:tcPr>
            <w:tcW w:w="2224" w:type="dxa"/>
          </w:tcPr>
          <w:p w14:paraId="4C0BE181" w14:textId="287C734C" w:rsidR="00DF1FB3" w:rsidRPr="00B76081" w:rsidRDefault="00B76081" w:rsidP="00533C4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2.09.2026</w:t>
            </w:r>
          </w:p>
          <w:p w14:paraId="03A300F0" w14:textId="1793A3BE" w:rsidR="00B76081" w:rsidRPr="00B76081" w:rsidRDefault="00B76081" w:rsidP="00533C4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Godz.11.00 sala</w:t>
            </w:r>
          </w:p>
          <w:p w14:paraId="1864AFD0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B66EF27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427B8DA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DC88029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2.09.2026</w:t>
            </w:r>
          </w:p>
          <w:p w14:paraId="37C775AD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Godz.9.00 sala</w:t>
            </w:r>
          </w:p>
          <w:p w14:paraId="1291519F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E7BA325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D9BD9F0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F5B76E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4.09.2026</w:t>
            </w:r>
          </w:p>
          <w:p w14:paraId="5BD0F71B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Godz.9.00 sala</w:t>
            </w:r>
          </w:p>
          <w:p w14:paraId="1857D61E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17DB139" w14:textId="77777777" w:rsidR="00B76081" w:rsidRPr="00B76081" w:rsidRDefault="00B76081" w:rsidP="00B7608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4.09.2026</w:t>
            </w:r>
          </w:p>
          <w:p w14:paraId="5EFACE0E" w14:textId="1D3109E7" w:rsidR="00B76081" w:rsidRPr="00B76081" w:rsidRDefault="00B76081" w:rsidP="00B76081">
            <w:pPr>
              <w:rPr>
                <w:rFonts w:cstheme="minorHAnsi"/>
                <w:sz w:val="22"/>
                <w:szCs w:val="22"/>
              </w:rPr>
            </w:pPr>
            <w:r w:rsidRPr="00B76081">
              <w:rPr>
                <w:rFonts w:cstheme="minorHAnsi"/>
                <w:b/>
                <w:bCs/>
                <w:sz w:val="22"/>
                <w:szCs w:val="22"/>
              </w:rPr>
              <w:t>Godz.10.00 sala</w:t>
            </w:r>
          </w:p>
        </w:tc>
      </w:tr>
      <w:tr w:rsidR="00FA4248" w:rsidRPr="00D53C11" w14:paraId="41E4F0A1" w14:textId="77777777" w:rsidTr="00F3606D">
        <w:tc>
          <w:tcPr>
            <w:tcW w:w="2549" w:type="dxa"/>
          </w:tcPr>
          <w:p w14:paraId="7E322AF4" w14:textId="77777777" w:rsidR="00FA4248" w:rsidRPr="00763115" w:rsidRDefault="00763115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63115">
              <w:rPr>
                <w:rFonts w:cstheme="minorHAnsi"/>
                <w:b/>
                <w:bCs/>
                <w:sz w:val="22"/>
                <w:szCs w:val="22"/>
              </w:rPr>
              <w:t>17.06.2026</w:t>
            </w:r>
          </w:p>
          <w:p w14:paraId="28622977" w14:textId="37FB38FB" w:rsidR="00763115" w:rsidRPr="00763115" w:rsidRDefault="00763115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63115">
              <w:rPr>
                <w:rFonts w:cstheme="minorHAnsi"/>
                <w:b/>
                <w:bCs/>
                <w:sz w:val="22"/>
                <w:szCs w:val="22"/>
              </w:rPr>
              <w:t>Godz. 16.15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323</w:t>
            </w:r>
          </w:p>
          <w:p w14:paraId="44924A39" w14:textId="77777777" w:rsidR="00763115" w:rsidRPr="00763115" w:rsidRDefault="00763115" w:rsidP="0076311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D9ECAA0" w14:textId="77777777" w:rsidR="00763115" w:rsidRPr="00763115" w:rsidRDefault="00763115" w:rsidP="0076311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16D1D6F" w14:textId="77777777" w:rsidR="00763115" w:rsidRPr="00763115" w:rsidRDefault="00763115" w:rsidP="0076311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63115">
              <w:rPr>
                <w:rFonts w:cstheme="minorHAnsi"/>
                <w:b/>
                <w:bCs/>
                <w:sz w:val="22"/>
                <w:szCs w:val="22"/>
              </w:rPr>
              <w:t>24.06.2026</w:t>
            </w:r>
          </w:p>
          <w:p w14:paraId="2987EB5E" w14:textId="45C1EC29" w:rsidR="00763115" w:rsidRPr="00763115" w:rsidRDefault="00763115" w:rsidP="00763115">
            <w:pPr>
              <w:rPr>
                <w:rFonts w:cstheme="minorHAnsi"/>
                <w:sz w:val="22"/>
                <w:szCs w:val="22"/>
              </w:rPr>
            </w:pPr>
            <w:r w:rsidRPr="00763115">
              <w:rPr>
                <w:rFonts w:cstheme="minorHAnsi"/>
                <w:b/>
                <w:bCs/>
                <w:sz w:val="22"/>
                <w:szCs w:val="22"/>
              </w:rPr>
              <w:t>Godz. 16.15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109 b</w:t>
            </w:r>
          </w:p>
        </w:tc>
        <w:tc>
          <w:tcPr>
            <w:tcW w:w="6512" w:type="dxa"/>
          </w:tcPr>
          <w:p w14:paraId="143CA866" w14:textId="77777777" w:rsidR="00FA4248" w:rsidRDefault="00FA4248" w:rsidP="00D82D7C">
            <w:pPr>
              <w:rPr>
                <w:b/>
                <w:sz w:val="28"/>
                <w:szCs w:val="28"/>
              </w:rPr>
            </w:pPr>
            <w:r w:rsidRPr="00FA4248">
              <w:rPr>
                <w:b/>
                <w:sz w:val="28"/>
                <w:szCs w:val="28"/>
              </w:rPr>
              <w:t>Systemy EZD wykład</w:t>
            </w:r>
          </w:p>
          <w:p w14:paraId="144A4C24" w14:textId="77777777" w:rsidR="00FA4248" w:rsidRDefault="00FA4248" w:rsidP="00D82D7C">
            <w:pPr>
              <w:rPr>
                <w:b/>
                <w:sz w:val="28"/>
                <w:szCs w:val="28"/>
              </w:rPr>
            </w:pPr>
          </w:p>
          <w:p w14:paraId="58401FB8" w14:textId="77777777" w:rsidR="00FA4248" w:rsidRPr="00FA4248" w:rsidRDefault="00FA4248" w:rsidP="00D82D7C">
            <w:pPr>
              <w:rPr>
                <w:b/>
                <w:sz w:val="28"/>
                <w:szCs w:val="28"/>
              </w:rPr>
            </w:pPr>
          </w:p>
          <w:p w14:paraId="76ED8C30" w14:textId="77777777" w:rsidR="00FA4248" w:rsidRDefault="00FA4248" w:rsidP="00D82D7C">
            <w:pPr>
              <w:rPr>
                <w:b/>
                <w:sz w:val="28"/>
                <w:szCs w:val="28"/>
              </w:rPr>
            </w:pPr>
            <w:r w:rsidRPr="00FA4248">
              <w:rPr>
                <w:b/>
                <w:sz w:val="28"/>
                <w:szCs w:val="28"/>
              </w:rPr>
              <w:t>Systemy EZD laboratorium komputerowe</w:t>
            </w:r>
          </w:p>
          <w:p w14:paraId="1E6889BB" w14:textId="77777777" w:rsidR="00FA4248" w:rsidRDefault="00FA4248" w:rsidP="00D82D7C">
            <w:pPr>
              <w:rPr>
                <w:b/>
                <w:sz w:val="28"/>
                <w:szCs w:val="28"/>
              </w:rPr>
            </w:pPr>
          </w:p>
          <w:p w14:paraId="3AB3FAC3" w14:textId="77777777" w:rsidR="00FA4248" w:rsidRDefault="00FA4248" w:rsidP="00D82D7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Sebastian Czerniak</w:t>
            </w:r>
          </w:p>
          <w:p w14:paraId="5E5D4EE9" w14:textId="0F8BDB55" w:rsidR="00EE5E49" w:rsidRPr="00D81475" w:rsidRDefault="00EE5E49" w:rsidP="00D82D7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24" w:type="dxa"/>
          </w:tcPr>
          <w:p w14:paraId="5CA335E0" w14:textId="77777777" w:rsidR="00FA4248" w:rsidRPr="00763115" w:rsidRDefault="00763115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63115">
              <w:rPr>
                <w:rFonts w:cstheme="minorHAnsi"/>
                <w:b/>
                <w:bCs/>
                <w:sz w:val="22"/>
                <w:szCs w:val="22"/>
              </w:rPr>
              <w:t>02.09.2026</w:t>
            </w:r>
          </w:p>
          <w:p w14:paraId="794124D4" w14:textId="77777777" w:rsidR="00763115" w:rsidRDefault="00763115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63115">
              <w:rPr>
                <w:rFonts w:cstheme="minorHAnsi"/>
                <w:b/>
                <w:bCs/>
                <w:sz w:val="22"/>
                <w:szCs w:val="22"/>
              </w:rPr>
              <w:t>Godz.16.15 sala</w:t>
            </w:r>
          </w:p>
          <w:p w14:paraId="48867D20" w14:textId="77777777" w:rsidR="00763115" w:rsidRPr="00763115" w:rsidRDefault="00763115" w:rsidP="00763115">
            <w:pPr>
              <w:rPr>
                <w:rFonts w:cstheme="minorHAnsi"/>
                <w:sz w:val="22"/>
                <w:szCs w:val="22"/>
              </w:rPr>
            </w:pPr>
          </w:p>
          <w:p w14:paraId="0B6B797D" w14:textId="77777777" w:rsidR="00763115" w:rsidRDefault="00763115" w:rsidP="0076311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5205979" w14:textId="77777777" w:rsidR="00763115" w:rsidRPr="00763115" w:rsidRDefault="00763115" w:rsidP="0076311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63115">
              <w:rPr>
                <w:rFonts w:cstheme="minorHAnsi"/>
                <w:b/>
                <w:bCs/>
                <w:sz w:val="22"/>
                <w:szCs w:val="22"/>
              </w:rPr>
              <w:t>02.09.2026</w:t>
            </w:r>
          </w:p>
          <w:p w14:paraId="3CA931B6" w14:textId="35153F1D" w:rsidR="00763115" w:rsidRPr="00763115" w:rsidRDefault="00763115" w:rsidP="00763115">
            <w:pPr>
              <w:rPr>
                <w:rFonts w:cstheme="minorHAnsi"/>
                <w:sz w:val="22"/>
                <w:szCs w:val="22"/>
              </w:rPr>
            </w:pPr>
            <w:r w:rsidRPr="00763115">
              <w:rPr>
                <w:rFonts w:cstheme="minorHAnsi"/>
                <w:b/>
                <w:bCs/>
                <w:sz w:val="22"/>
                <w:szCs w:val="22"/>
              </w:rPr>
              <w:t>Godz.16.15 sala</w:t>
            </w:r>
          </w:p>
        </w:tc>
      </w:tr>
      <w:tr w:rsidR="00AA38EC" w:rsidRPr="00D53C11" w14:paraId="14466269" w14:textId="77777777" w:rsidTr="00F3606D">
        <w:tc>
          <w:tcPr>
            <w:tcW w:w="2549" w:type="dxa"/>
          </w:tcPr>
          <w:p w14:paraId="7067CCDA" w14:textId="498BF27A" w:rsidR="00661323" w:rsidRPr="00661323" w:rsidRDefault="00661323" w:rsidP="00661323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661323">
              <w:rPr>
                <w:b/>
                <w:bCs/>
                <w:sz w:val="22"/>
                <w:szCs w:val="22"/>
              </w:rPr>
              <w:lastRenderedPageBreak/>
              <w:t>26</w:t>
            </w:r>
            <w:r w:rsidR="003263E6">
              <w:rPr>
                <w:b/>
                <w:bCs/>
                <w:sz w:val="22"/>
                <w:szCs w:val="22"/>
              </w:rPr>
              <w:t>.06.2026</w:t>
            </w:r>
          </w:p>
          <w:p w14:paraId="77821742" w14:textId="7E195A5B" w:rsidR="00661323" w:rsidRPr="00661323" w:rsidRDefault="00661323" w:rsidP="00661323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661323">
              <w:rPr>
                <w:b/>
                <w:bCs/>
                <w:sz w:val="22"/>
                <w:szCs w:val="22"/>
              </w:rPr>
              <w:t xml:space="preserve"> godz. 11.00 sala</w:t>
            </w:r>
            <w:r w:rsidR="00A2257C">
              <w:rPr>
                <w:b/>
                <w:bCs/>
                <w:sz w:val="22"/>
                <w:szCs w:val="22"/>
              </w:rPr>
              <w:t xml:space="preserve"> 107</w:t>
            </w:r>
          </w:p>
          <w:p w14:paraId="1E4FBC32" w14:textId="77777777" w:rsidR="00417874" w:rsidRDefault="00417874" w:rsidP="00417874">
            <w:pPr>
              <w:rPr>
                <w:rFonts w:cstheme="minorHAnsi"/>
                <w:sz w:val="22"/>
                <w:szCs w:val="22"/>
              </w:rPr>
            </w:pPr>
          </w:p>
          <w:p w14:paraId="16CE1ACC" w14:textId="1E956E11" w:rsidR="00661323" w:rsidRPr="00417874" w:rsidRDefault="00661323" w:rsidP="0041787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12" w:type="dxa"/>
          </w:tcPr>
          <w:p w14:paraId="7217066F" w14:textId="74412B5F" w:rsidR="00D82D7C" w:rsidRPr="00D81475" w:rsidRDefault="00D82D7C" w:rsidP="00D82D7C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Historia średniowieczna powszechna</w:t>
            </w:r>
          </w:p>
          <w:p w14:paraId="71A1D4D4" w14:textId="77777777" w:rsidR="00662019" w:rsidRDefault="00D82D7C" w:rsidP="00D82D7C">
            <w:pPr>
              <w:pStyle w:val="NormalnyWeb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Bartłomiej Dźwigała</w:t>
            </w:r>
          </w:p>
          <w:p w14:paraId="01520CC1" w14:textId="785EB34D" w:rsidR="00FA4248" w:rsidRPr="0040080D" w:rsidRDefault="00FA4248" w:rsidP="00D82D7C">
            <w:pPr>
              <w:pStyle w:val="NormalnyWeb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14:paraId="47AFD9D9" w14:textId="5FC7B65B" w:rsidR="00661323" w:rsidRPr="00661323" w:rsidRDefault="00661323" w:rsidP="00661323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661323">
              <w:rPr>
                <w:b/>
                <w:bCs/>
                <w:sz w:val="22"/>
                <w:szCs w:val="22"/>
              </w:rPr>
              <w:t>11</w:t>
            </w:r>
            <w:r w:rsidR="003263E6">
              <w:rPr>
                <w:b/>
                <w:bCs/>
                <w:sz w:val="22"/>
                <w:szCs w:val="22"/>
              </w:rPr>
              <w:t>.09.2026</w:t>
            </w:r>
          </w:p>
          <w:p w14:paraId="42B4F921" w14:textId="000F8CBE" w:rsidR="00661323" w:rsidRPr="00661323" w:rsidRDefault="00661323" w:rsidP="00661323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661323">
              <w:rPr>
                <w:b/>
                <w:bCs/>
                <w:sz w:val="22"/>
                <w:szCs w:val="22"/>
              </w:rPr>
              <w:t xml:space="preserve"> godz. 11.00 sala</w:t>
            </w:r>
          </w:p>
          <w:p w14:paraId="53E1B0BF" w14:textId="490AA257" w:rsidR="00417874" w:rsidRPr="00417874" w:rsidRDefault="00417874" w:rsidP="0041787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F2DFD" w:rsidRPr="00D53C11" w14:paraId="53C91584" w14:textId="77777777" w:rsidTr="00F3606D">
        <w:trPr>
          <w:trHeight w:val="79"/>
        </w:trPr>
        <w:tc>
          <w:tcPr>
            <w:tcW w:w="2549" w:type="dxa"/>
          </w:tcPr>
          <w:p w14:paraId="43A37CE8" w14:textId="1D4BB140" w:rsidR="00FF2DFD" w:rsidRPr="009F0F6F" w:rsidRDefault="00FF2DFD" w:rsidP="0082480F">
            <w:pPr>
              <w:rPr>
                <w:rFonts w:cstheme="minorHAnsi"/>
                <w:b/>
                <w:sz w:val="22"/>
                <w:szCs w:val="22"/>
              </w:rPr>
            </w:pPr>
            <w:r w:rsidRPr="009F0F6F">
              <w:rPr>
                <w:rFonts w:cstheme="minorHAnsi"/>
                <w:b/>
                <w:sz w:val="22"/>
                <w:szCs w:val="22"/>
              </w:rPr>
              <w:t>29.06.2026</w:t>
            </w:r>
          </w:p>
          <w:p w14:paraId="16BEAA86" w14:textId="2DD2024D" w:rsidR="00FF2DFD" w:rsidRPr="009F0F6F" w:rsidRDefault="00FF2DFD" w:rsidP="0082480F">
            <w:pPr>
              <w:rPr>
                <w:rFonts w:cstheme="minorHAnsi"/>
                <w:b/>
                <w:sz w:val="22"/>
                <w:szCs w:val="22"/>
              </w:rPr>
            </w:pPr>
            <w:r w:rsidRPr="009F0F6F">
              <w:rPr>
                <w:rFonts w:cstheme="minorHAnsi"/>
                <w:b/>
                <w:sz w:val="22"/>
                <w:szCs w:val="22"/>
              </w:rPr>
              <w:t>godz.13.00 sala</w:t>
            </w:r>
            <w:r w:rsidR="00A2257C">
              <w:rPr>
                <w:rFonts w:cstheme="minorHAnsi"/>
                <w:b/>
                <w:sz w:val="22"/>
                <w:szCs w:val="22"/>
              </w:rPr>
              <w:t xml:space="preserve"> 102</w:t>
            </w:r>
          </w:p>
          <w:p w14:paraId="4CF46342" w14:textId="77777777" w:rsidR="00FF2DFD" w:rsidRPr="009F0F6F" w:rsidRDefault="00FF2DFD" w:rsidP="00FF2DFD">
            <w:pPr>
              <w:rPr>
                <w:rFonts w:cstheme="minorHAnsi"/>
                <w:b/>
                <w:sz w:val="22"/>
                <w:szCs w:val="22"/>
              </w:rPr>
            </w:pPr>
          </w:p>
          <w:p w14:paraId="5690B497" w14:textId="77777777" w:rsidR="00FF2DFD" w:rsidRPr="009F0F6F" w:rsidRDefault="00FF2DFD" w:rsidP="00FF2DFD">
            <w:pPr>
              <w:rPr>
                <w:rFonts w:cstheme="minorHAnsi"/>
                <w:b/>
                <w:sz w:val="22"/>
                <w:szCs w:val="22"/>
              </w:rPr>
            </w:pPr>
            <w:r w:rsidRPr="009F0F6F">
              <w:rPr>
                <w:rFonts w:cstheme="minorHAnsi"/>
                <w:b/>
                <w:sz w:val="22"/>
                <w:szCs w:val="22"/>
              </w:rPr>
              <w:t>29.06.2026</w:t>
            </w:r>
          </w:p>
          <w:p w14:paraId="0E209C38" w14:textId="7B3E3FD9" w:rsidR="00FF2DFD" w:rsidRPr="009F0F6F" w:rsidRDefault="00FF2DFD" w:rsidP="00FF2DFD">
            <w:pPr>
              <w:rPr>
                <w:rFonts w:cstheme="minorHAnsi"/>
                <w:sz w:val="22"/>
                <w:szCs w:val="22"/>
              </w:rPr>
            </w:pPr>
            <w:r w:rsidRPr="009F0F6F">
              <w:rPr>
                <w:rFonts w:cstheme="minorHAnsi"/>
                <w:b/>
                <w:sz w:val="22"/>
                <w:szCs w:val="22"/>
              </w:rPr>
              <w:t xml:space="preserve"> godz.14.00 sala</w:t>
            </w:r>
            <w:r w:rsidR="00A2257C">
              <w:rPr>
                <w:rFonts w:cstheme="minorHAnsi"/>
                <w:b/>
                <w:sz w:val="22"/>
                <w:szCs w:val="22"/>
              </w:rPr>
              <w:t xml:space="preserve"> 102</w:t>
            </w:r>
          </w:p>
        </w:tc>
        <w:tc>
          <w:tcPr>
            <w:tcW w:w="6512" w:type="dxa"/>
          </w:tcPr>
          <w:p w14:paraId="107372C0" w14:textId="595B08A0" w:rsidR="00FF2DFD" w:rsidRPr="009F0F6F" w:rsidRDefault="00FF2DFD" w:rsidP="00281C59">
            <w:pPr>
              <w:rPr>
                <w:rFonts w:cstheme="minorHAnsi"/>
                <w:b/>
                <w:sz w:val="28"/>
                <w:szCs w:val="28"/>
              </w:rPr>
            </w:pPr>
            <w:r w:rsidRPr="009F0F6F">
              <w:rPr>
                <w:rFonts w:cstheme="minorHAnsi"/>
                <w:b/>
                <w:sz w:val="28"/>
                <w:szCs w:val="28"/>
              </w:rPr>
              <w:t>Europa i świat w czasie zimnej wojny</w:t>
            </w:r>
          </w:p>
          <w:p w14:paraId="53E84561" w14:textId="77777777" w:rsidR="00FF2DFD" w:rsidRPr="009F0F6F" w:rsidRDefault="00FF2DFD" w:rsidP="00281C5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3F80DC6" w14:textId="77777777" w:rsidR="00FF2DFD" w:rsidRPr="009F0F6F" w:rsidRDefault="00FF2DFD" w:rsidP="00281C5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8D53467" w14:textId="0BF57E39" w:rsidR="00FF2DFD" w:rsidRPr="009F0F6F" w:rsidRDefault="00FF2DFD" w:rsidP="00281C59">
            <w:pPr>
              <w:rPr>
                <w:rFonts w:cstheme="minorHAnsi"/>
                <w:b/>
                <w:sz w:val="28"/>
                <w:szCs w:val="28"/>
              </w:rPr>
            </w:pPr>
            <w:r w:rsidRPr="009F0F6F">
              <w:rPr>
                <w:rFonts w:cstheme="minorHAnsi"/>
                <w:b/>
                <w:sz w:val="28"/>
                <w:szCs w:val="28"/>
              </w:rPr>
              <w:t>Zarządzanie archiwami</w:t>
            </w:r>
          </w:p>
          <w:p w14:paraId="7CA8E0FB" w14:textId="77777777" w:rsidR="00FA4248" w:rsidRPr="009F0F6F" w:rsidRDefault="00FA4248" w:rsidP="00281C5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415DA9A" w14:textId="62245C0E" w:rsidR="00FF2DFD" w:rsidRPr="009F0F6F" w:rsidRDefault="00FF2DFD" w:rsidP="00281C59">
            <w:pPr>
              <w:rPr>
                <w:rFonts w:cstheme="minorHAnsi"/>
                <w:b/>
                <w:sz w:val="28"/>
                <w:szCs w:val="28"/>
              </w:rPr>
            </w:pPr>
            <w:r w:rsidRPr="009F0F6F">
              <w:rPr>
                <w:rFonts w:cstheme="minorHAnsi"/>
                <w:b/>
                <w:color w:val="FF0000"/>
                <w:sz w:val="28"/>
                <w:szCs w:val="28"/>
              </w:rPr>
              <w:t>Dr hab. Adam Dziurok, prof.</w:t>
            </w:r>
            <w:r w:rsidR="00C5185E">
              <w:rPr>
                <w:rFonts w:cstheme="minorHAnsi"/>
                <w:b/>
                <w:color w:val="FF0000"/>
                <w:sz w:val="28"/>
                <w:szCs w:val="28"/>
              </w:rPr>
              <w:t xml:space="preserve"> </w:t>
            </w:r>
            <w:r w:rsidRPr="009F0F6F">
              <w:rPr>
                <w:rFonts w:cstheme="minorHAnsi"/>
                <w:b/>
                <w:color w:val="FF0000"/>
                <w:sz w:val="28"/>
                <w:szCs w:val="28"/>
              </w:rPr>
              <w:t>ucz</w:t>
            </w:r>
            <w:r w:rsidR="006D3025" w:rsidRPr="009F0F6F">
              <w:rPr>
                <w:rFonts w:cstheme="minorHAnsi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2224" w:type="dxa"/>
          </w:tcPr>
          <w:p w14:paraId="32BA7BD9" w14:textId="27020427" w:rsidR="00FF2DFD" w:rsidRPr="009F0F6F" w:rsidRDefault="003D142F" w:rsidP="0037613A">
            <w:pPr>
              <w:rPr>
                <w:rFonts w:cstheme="minorHAnsi"/>
                <w:b/>
                <w:sz w:val="22"/>
                <w:szCs w:val="22"/>
              </w:rPr>
            </w:pPr>
            <w:r w:rsidRPr="009F0F6F">
              <w:rPr>
                <w:rFonts w:cstheme="minorHAnsi"/>
                <w:b/>
                <w:sz w:val="22"/>
                <w:szCs w:val="22"/>
              </w:rPr>
              <w:t>14.</w:t>
            </w:r>
            <w:r w:rsidR="003263E6">
              <w:rPr>
                <w:rFonts w:cstheme="minorHAnsi"/>
                <w:b/>
                <w:sz w:val="22"/>
                <w:szCs w:val="22"/>
              </w:rPr>
              <w:t>0</w:t>
            </w:r>
            <w:r w:rsidRPr="009F0F6F">
              <w:rPr>
                <w:rFonts w:cstheme="minorHAnsi"/>
                <w:b/>
                <w:sz w:val="22"/>
                <w:szCs w:val="22"/>
              </w:rPr>
              <w:t>9.2026</w:t>
            </w:r>
          </w:p>
          <w:p w14:paraId="53248532" w14:textId="77777777" w:rsidR="003D142F" w:rsidRPr="009F0F6F" w:rsidRDefault="003D142F" w:rsidP="0037613A">
            <w:pPr>
              <w:rPr>
                <w:rFonts w:cstheme="minorHAnsi"/>
                <w:b/>
                <w:sz w:val="22"/>
                <w:szCs w:val="22"/>
              </w:rPr>
            </w:pPr>
            <w:r w:rsidRPr="009F0F6F">
              <w:rPr>
                <w:rFonts w:cstheme="minorHAnsi"/>
                <w:b/>
                <w:sz w:val="22"/>
                <w:szCs w:val="22"/>
              </w:rPr>
              <w:t>Godz. 11.00 sala</w:t>
            </w:r>
          </w:p>
          <w:p w14:paraId="723E3BED" w14:textId="77777777" w:rsidR="003D142F" w:rsidRPr="009F0F6F" w:rsidRDefault="003D142F" w:rsidP="003D142F">
            <w:pPr>
              <w:rPr>
                <w:rFonts w:cstheme="minorHAnsi"/>
                <w:b/>
                <w:sz w:val="22"/>
                <w:szCs w:val="22"/>
              </w:rPr>
            </w:pPr>
          </w:p>
          <w:p w14:paraId="55CA849A" w14:textId="77777777" w:rsidR="003D142F" w:rsidRPr="009F0F6F" w:rsidRDefault="003D142F" w:rsidP="003D142F">
            <w:pPr>
              <w:rPr>
                <w:rFonts w:cstheme="minorHAnsi"/>
                <w:b/>
                <w:sz w:val="22"/>
                <w:szCs w:val="22"/>
              </w:rPr>
            </w:pPr>
          </w:p>
          <w:p w14:paraId="554DEDD9" w14:textId="136613A7" w:rsidR="003D142F" w:rsidRPr="009F0F6F" w:rsidRDefault="003D142F" w:rsidP="003D142F">
            <w:pPr>
              <w:rPr>
                <w:rFonts w:cstheme="minorHAnsi"/>
                <w:b/>
                <w:sz w:val="22"/>
                <w:szCs w:val="22"/>
              </w:rPr>
            </w:pPr>
            <w:r w:rsidRPr="009F0F6F">
              <w:rPr>
                <w:rFonts w:cstheme="minorHAnsi"/>
                <w:b/>
                <w:sz w:val="22"/>
                <w:szCs w:val="22"/>
              </w:rPr>
              <w:t>14.</w:t>
            </w:r>
            <w:r w:rsidR="003263E6">
              <w:rPr>
                <w:rFonts w:cstheme="minorHAnsi"/>
                <w:b/>
                <w:sz w:val="22"/>
                <w:szCs w:val="22"/>
              </w:rPr>
              <w:t>0</w:t>
            </w:r>
            <w:r w:rsidRPr="009F0F6F">
              <w:rPr>
                <w:rFonts w:cstheme="minorHAnsi"/>
                <w:b/>
                <w:sz w:val="22"/>
                <w:szCs w:val="22"/>
              </w:rPr>
              <w:t>9.2026</w:t>
            </w:r>
          </w:p>
          <w:p w14:paraId="256FF9A6" w14:textId="70C11D2B" w:rsidR="003D142F" w:rsidRPr="009F0F6F" w:rsidRDefault="003D142F" w:rsidP="003D142F">
            <w:pPr>
              <w:rPr>
                <w:rFonts w:cstheme="minorHAnsi"/>
                <w:sz w:val="22"/>
                <w:szCs w:val="22"/>
              </w:rPr>
            </w:pPr>
            <w:r w:rsidRPr="009F0F6F">
              <w:rPr>
                <w:rFonts w:cstheme="minorHAnsi"/>
                <w:b/>
                <w:sz w:val="22"/>
                <w:szCs w:val="22"/>
              </w:rPr>
              <w:t>Godz. 12.00 sala</w:t>
            </w:r>
          </w:p>
        </w:tc>
      </w:tr>
      <w:tr w:rsidR="00AA38EC" w:rsidRPr="00D53C11" w14:paraId="352EDA75" w14:textId="77777777" w:rsidTr="00F3606D">
        <w:trPr>
          <w:trHeight w:val="79"/>
        </w:trPr>
        <w:tc>
          <w:tcPr>
            <w:tcW w:w="2549" w:type="dxa"/>
          </w:tcPr>
          <w:p w14:paraId="5A182B7B" w14:textId="43F286E4" w:rsidR="008E7CC2" w:rsidRDefault="00792CD0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17</w:t>
            </w:r>
            <w:r w:rsidR="000B7296">
              <w:rPr>
                <w:rFonts w:cstheme="minorHAnsi"/>
                <w:b/>
                <w:sz w:val="22"/>
                <w:szCs w:val="22"/>
              </w:rPr>
              <w:t>.06.2026</w:t>
            </w:r>
          </w:p>
          <w:p w14:paraId="6B3A1382" w14:textId="68480582" w:rsidR="000B7296" w:rsidRPr="006C26AE" w:rsidRDefault="000B7296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</w:t>
            </w:r>
            <w:r w:rsidR="00792CD0">
              <w:rPr>
                <w:rFonts w:cstheme="minorHAnsi"/>
                <w:b/>
                <w:sz w:val="22"/>
                <w:szCs w:val="22"/>
              </w:rPr>
              <w:t>2</w:t>
            </w:r>
            <w:r>
              <w:rPr>
                <w:rFonts w:cstheme="minorHAnsi"/>
                <w:b/>
                <w:sz w:val="22"/>
                <w:szCs w:val="22"/>
              </w:rPr>
              <w:t>.00 sala</w:t>
            </w:r>
            <w:r w:rsidR="00A2257C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792CD0">
              <w:rPr>
                <w:rFonts w:cstheme="minorHAnsi"/>
                <w:b/>
                <w:sz w:val="22"/>
                <w:szCs w:val="22"/>
              </w:rPr>
              <w:t>320</w:t>
            </w:r>
          </w:p>
        </w:tc>
        <w:tc>
          <w:tcPr>
            <w:tcW w:w="6512" w:type="dxa"/>
          </w:tcPr>
          <w:p w14:paraId="245AE55E" w14:textId="77777777" w:rsidR="00FA4248" w:rsidRPr="00373753" w:rsidRDefault="00573AB5" w:rsidP="00281C59">
            <w:pPr>
              <w:rPr>
                <w:rFonts w:cstheme="minorHAnsi"/>
                <w:b/>
                <w:sz w:val="28"/>
                <w:szCs w:val="28"/>
              </w:rPr>
            </w:pPr>
            <w:r w:rsidRPr="00373753">
              <w:rPr>
                <w:rFonts w:cstheme="minorHAnsi"/>
                <w:b/>
                <w:sz w:val="28"/>
                <w:szCs w:val="28"/>
              </w:rPr>
              <w:t>Historia społeczno-polityczna III RP</w:t>
            </w:r>
          </w:p>
          <w:p w14:paraId="64C3FE6D" w14:textId="77777777" w:rsidR="00573AB5" w:rsidRDefault="00573AB5" w:rsidP="00281C5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4E1E08EF" w14:textId="77777777" w:rsidR="00573AB5" w:rsidRDefault="00573AB5" w:rsidP="00573AB5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Prof. dr hab. Antoni Dudek</w:t>
            </w:r>
          </w:p>
          <w:p w14:paraId="377102FF" w14:textId="16345EDF" w:rsidR="00573AB5" w:rsidRPr="00D81475" w:rsidRDefault="00573AB5" w:rsidP="00281C5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2224" w:type="dxa"/>
          </w:tcPr>
          <w:p w14:paraId="7691712E" w14:textId="77777777" w:rsidR="008E7CC2" w:rsidRDefault="00792CD0" w:rsidP="0037613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7.09.2026</w:t>
            </w:r>
          </w:p>
          <w:p w14:paraId="1AB537EA" w14:textId="6188E36E" w:rsidR="00792CD0" w:rsidRPr="006C26AE" w:rsidRDefault="00792CD0" w:rsidP="0037613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Godz.10.00 sala 320</w:t>
            </w:r>
          </w:p>
        </w:tc>
      </w:tr>
      <w:tr w:rsidR="00AA38EC" w:rsidRPr="00D53C11" w14:paraId="4BEE12A3" w14:textId="77777777" w:rsidTr="00F3606D">
        <w:trPr>
          <w:trHeight w:val="273"/>
        </w:trPr>
        <w:tc>
          <w:tcPr>
            <w:tcW w:w="2549" w:type="dxa"/>
          </w:tcPr>
          <w:p w14:paraId="265413DA" w14:textId="77777777" w:rsidR="005D5726" w:rsidRPr="009F0F6F" w:rsidRDefault="009F0F6F" w:rsidP="00E230D6">
            <w:pPr>
              <w:rPr>
                <w:b/>
                <w:bCs/>
                <w:sz w:val="22"/>
                <w:szCs w:val="22"/>
              </w:rPr>
            </w:pPr>
            <w:r w:rsidRPr="009F0F6F">
              <w:rPr>
                <w:b/>
                <w:bCs/>
                <w:sz w:val="22"/>
                <w:szCs w:val="22"/>
              </w:rPr>
              <w:t>25.06.2026</w:t>
            </w:r>
          </w:p>
          <w:p w14:paraId="70AEADB4" w14:textId="46E85B0A" w:rsidR="009F0F6F" w:rsidRPr="009F0F6F" w:rsidRDefault="009F0F6F" w:rsidP="00E230D6">
            <w:pPr>
              <w:rPr>
                <w:b/>
                <w:bCs/>
                <w:sz w:val="22"/>
                <w:szCs w:val="22"/>
              </w:rPr>
            </w:pPr>
            <w:r w:rsidRPr="009F0F6F">
              <w:rPr>
                <w:b/>
                <w:bCs/>
                <w:sz w:val="22"/>
                <w:szCs w:val="22"/>
              </w:rPr>
              <w:t>Godz.10.30 sala</w:t>
            </w:r>
            <w:r w:rsidR="00A2257C">
              <w:rPr>
                <w:b/>
                <w:bCs/>
                <w:sz w:val="22"/>
                <w:szCs w:val="22"/>
              </w:rPr>
              <w:t xml:space="preserve"> 309</w:t>
            </w:r>
          </w:p>
          <w:p w14:paraId="67C336E1" w14:textId="77777777" w:rsidR="009F0F6F" w:rsidRPr="009F0F6F" w:rsidRDefault="009F0F6F" w:rsidP="009F0F6F">
            <w:pPr>
              <w:rPr>
                <w:b/>
                <w:bCs/>
                <w:sz w:val="22"/>
                <w:szCs w:val="22"/>
              </w:rPr>
            </w:pPr>
          </w:p>
          <w:p w14:paraId="6620C2B2" w14:textId="389D2DE1" w:rsidR="009F0F6F" w:rsidRPr="009F0F6F" w:rsidRDefault="009F0F6F" w:rsidP="009F0F6F">
            <w:pPr>
              <w:rPr>
                <w:b/>
                <w:bCs/>
                <w:sz w:val="22"/>
                <w:szCs w:val="22"/>
              </w:rPr>
            </w:pPr>
            <w:r w:rsidRPr="009F0F6F">
              <w:rPr>
                <w:b/>
                <w:bCs/>
                <w:sz w:val="22"/>
                <w:szCs w:val="22"/>
              </w:rPr>
              <w:t>26.06.2026</w:t>
            </w:r>
          </w:p>
          <w:p w14:paraId="617F9B29" w14:textId="581A58EC" w:rsidR="009F0F6F" w:rsidRPr="009F0F6F" w:rsidRDefault="009F0F6F" w:rsidP="009F0F6F">
            <w:pPr>
              <w:rPr>
                <w:sz w:val="22"/>
                <w:szCs w:val="22"/>
              </w:rPr>
            </w:pPr>
            <w:r w:rsidRPr="009F0F6F">
              <w:rPr>
                <w:b/>
                <w:bCs/>
                <w:sz w:val="22"/>
                <w:szCs w:val="22"/>
              </w:rPr>
              <w:t>Godz.10.00 sala</w:t>
            </w:r>
            <w:r w:rsidR="00A2257C">
              <w:rPr>
                <w:b/>
                <w:bCs/>
                <w:sz w:val="22"/>
                <w:szCs w:val="22"/>
              </w:rPr>
              <w:t xml:space="preserve"> 101</w:t>
            </w:r>
          </w:p>
        </w:tc>
        <w:tc>
          <w:tcPr>
            <w:tcW w:w="6512" w:type="dxa"/>
          </w:tcPr>
          <w:p w14:paraId="58C491E1" w14:textId="0DDBDAC0" w:rsidR="00414A25" w:rsidRDefault="008600F1" w:rsidP="00414A2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Historia powszechna XIX w</w:t>
            </w:r>
          </w:p>
          <w:p w14:paraId="7B616292" w14:textId="77777777" w:rsidR="008600F1" w:rsidRDefault="008600F1" w:rsidP="00414A2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78A64C1" w14:textId="0D79A726" w:rsidR="008600F1" w:rsidRDefault="008600F1" w:rsidP="00414A2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Ustrój i organizacja państwa i Kościoła na ziemiach polskich XIX i XX w</w:t>
            </w:r>
          </w:p>
          <w:p w14:paraId="2796A2B8" w14:textId="77777777" w:rsidR="008600F1" w:rsidRPr="00D81475" w:rsidRDefault="008600F1" w:rsidP="00414A2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C34A205" w14:textId="081D4EC4" w:rsidR="00101610" w:rsidRPr="00D81475" w:rsidRDefault="00414A25" w:rsidP="00414A25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hab. Artur Górak prof. uczelni</w:t>
            </w:r>
          </w:p>
        </w:tc>
        <w:tc>
          <w:tcPr>
            <w:tcW w:w="2224" w:type="dxa"/>
          </w:tcPr>
          <w:p w14:paraId="33AFF668" w14:textId="77777777" w:rsidR="005D5726" w:rsidRDefault="009F0F6F" w:rsidP="00420E5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7.09.2026</w:t>
            </w:r>
          </w:p>
          <w:p w14:paraId="4265CFC7" w14:textId="77777777" w:rsidR="009F0F6F" w:rsidRDefault="009F0F6F" w:rsidP="00420E5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Godz.13.00 sala</w:t>
            </w:r>
          </w:p>
          <w:p w14:paraId="0A759D31" w14:textId="77777777" w:rsidR="009F0F6F" w:rsidRDefault="009F0F6F" w:rsidP="009F0F6F">
            <w:pPr>
              <w:rPr>
                <w:rFonts w:cstheme="minorHAnsi"/>
                <w:sz w:val="22"/>
                <w:szCs w:val="22"/>
              </w:rPr>
            </w:pPr>
          </w:p>
          <w:p w14:paraId="5D1C243C" w14:textId="77777777" w:rsidR="009F0F6F" w:rsidRDefault="009F0F6F" w:rsidP="009F0F6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7.09.2026</w:t>
            </w:r>
          </w:p>
          <w:p w14:paraId="3992B31C" w14:textId="1BA6FDEC" w:rsidR="009F0F6F" w:rsidRPr="009F0F6F" w:rsidRDefault="009F0F6F" w:rsidP="009F0F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Godz.13.00 sala</w:t>
            </w:r>
          </w:p>
        </w:tc>
      </w:tr>
      <w:tr w:rsidR="008600F1" w:rsidRPr="00D53C11" w14:paraId="3AB62940" w14:textId="77777777" w:rsidTr="00F3606D">
        <w:trPr>
          <w:trHeight w:val="124"/>
        </w:trPr>
        <w:tc>
          <w:tcPr>
            <w:tcW w:w="2549" w:type="dxa"/>
          </w:tcPr>
          <w:p w14:paraId="6909F668" w14:textId="77777777" w:rsidR="008600F1" w:rsidRDefault="008600F1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17.06.2026</w:t>
            </w:r>
          </w:p>
          <w:p w14:paraId="6B91A538" w14:textId="7414B483" w:rsidR="008600F1" w:rsidRPr="008600F1" w:rsidRDefault="008600F1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Godz. 9.00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321</w:t>
            </w:r>
          </w:p>
        </w:tc>
        <w:tc>
          <w:tcPr>
            <w:tcW w:w="6512" w:type="dxa"/>
          </w:tcPr>
          <w:p w14:paraId="22F9EDAB" w14:textId="77777777" w:rsidR="008600F1" w:rsidRDefault="008600F1" w:rsidP="008600F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Profilaktyka i konserwacja zasobów archiwalnych</w:t>
            </w:r>
          </w:p>
          <w:p w14:paraId="4D7C4403" w14:textId="1F97C5A5" w:rsidR="008600F1" w:rsidRPr="00D81475" w:rsidRDefault="008600F1" w:rsidP="008600F1">
            <w:pPr>
              <w:rPr>
                <w:rFonts w:cstheme="minorHAnsi"/>
                <w:b/>
                <w:sz w:val="28"/>
                <w:szCs w:val="28"/>
              </w:rPr>
            </w:pPr>
            <w:r w:rsidRPr="008600F1">
              <w:rPr>
                <w:rFonts w:cstheme="minorHAnsi"/>
                <w:b/>
                <w:color w:val="FF0000"/>
                <w:sz w:val="28"/>
                <w:szCs w:val="28"/>
              </w:rPr>
              <w:t>Dr Anna Głusiuk</w:t>
            </w:r>
          </w:p>
        </w:tc>
        <w:tc>
          <w:tcPr>
            <w:tcW w:w="2224" w:type="dxa"/>
          </w:tcPr>
          <w:p w14:paraId="3712D94D" w14:textId="09308F9C" w:rsidR="008600F1" w:rsidRDefault="0012493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8.</w:t>
            </w:r>
            <w:r w:rsidR="003263E6">
              <w:rPr>
                <w:rFonts w:cstheme="minorHAnsi"/>
                <w:b/>
                <w:sz w:val="22"/>
                <w:szCs w:val="22"/>
              </w:rPr>
              <w:t>0</w:t>
            </w:r>
            <w:r>
              <w:rPr>
                <w:rFonts w:cstheme="minorHAnsi"/>
                <w:b/>
                <w:sz w:val="22"/>
                <w:szCs w:val="22"/>
              </w:rPr>
              <w:t>9.2026</w:t>
            </w:r>
          </w:p>
          <w:p w14:paraId="334A0BDF" w14:textId="7EDF5405" w:rsidR="0012493F" w:rsidRDefault="0012493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Godz.9.00 sala</w:t>
            </w:r>
          </w:p>
        </w:tc>
      </w:tr>
      <w:tr w:rsidR="00050BB1" w:rsidRPr="00D53C11" w14:paraId="1DEC60CE" w14:textId="77777777" w:rsidTr="00F3606D">
        <w:trPr>
          <w:trHeight w:val="124"/>
        </w:trPr>
        <w:tc>
          <w:tcPr>
            <w:tcW w:w="2549" w:type="dxa"/>
          </w:tcPr>
          <w:p w14:paraId="4D90D660" w14:textId="77777777" w:rsidR="004A1D28" w:rsidRPr="008600F1" w:rsidRDefault="008600F1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600F1">
              <w:rPr>
                <w:rFonts w:cstheme="minorHAnsi"/>
                <w:b/>
                <w:bCs/>
                <w:sz w:val="22"/>
                <w:szCs w:val="22"/>
              </w:rPr>
              <w:lastRenderedPageBreak/>
              <w:t>23.06.2026</w:t>
            </w:r>
          </w:p>
          <w:p w14:paraId="05C7EDFB" w14:textId="374E7846" w:rsidR="008600F1" w:rsidRPr="004A1D28" w:rsidRDefault="008600F1" w:rsidP="004A1D28">
            <w:pPr>
              <w:rPr>
                <w:rFonts w:cstheme="minorHAnsi"/>
                <w:sz w:val="22"/>
                <w:szCs w:val="22"/>
              </w:rPr>
            </w:pPr>
            <w:r w:rsidRPr="008600F1">
              <w:rPr>
                <w:rFonts w:cstheme="minorHAnsi"/>
                <w:b/>
                <w:bCs/>
                <w:sz w:val="22"/>
                <w:szCs w:val="22"/>
              </w:rPr>
              <w:t>Godz. 9.00 sala 219</w:t>
            </w:r>
          </w:p>
        </w:tc>
        <w:tc>
          <w:tcPr>
            <w:tcW w:w="6512" w:type="dxa"/>
          </w:tcPr>
          <w:p w14:paraId="7D45AF02" w14:textId="71E20C2D" w:rsidR="0063324D" w:rsidRPr="00D81475" w:rsidRDefault="00662019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Historia  średniowieczna Polski</w:t>
            </w:r>
          </w:p>
          <w:p w14:paraId="686AEAA8" w14:textId="002050E5" w:rsidR="00F9443C" w:rsidRPr="0040080D" w:rsidRDefault="00662019" w:rsidP="0040080D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prof. dr hab. Waldemar Graczyk</w:t>
            </w:r>
            <w:r w:rsidR="00F9443C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2224" w:type="dxa"/>
          </w:tcPr>
          <w:p w14:paraId="7514783A" w14:textId="03A918FF" w:rsidR="00E230D6" w:rsidRDefault="008600F1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</w:t>
            </w:r>
            <w:r w:rsidR="003263E6">
              <w:rPr>
                <w:rFonts w:cstheme="minorHAnsi"/>
                <w:b/>
                <w:sz w:val="22"/>
                <w:szCs w:val="22"/>
              </w:rPr>
              <w:t>0</w:t>
            </w:r>
            <w:r>
              <w:rPr>
                <w:rFonts w:cstheme="minorHAnsi"/>
                <w:b/>
                <w:sz w:val="22"/>
                <w:szCs w:val="22"/>
              </w:rPr>
              <w:t xml:space="preserve">9.2026 </w:t>
            </w:r>
          </w:p>
          <w:p w14:paraId="68B90B1E" w14:textId="68AC41A5" w:rsidR="008600F1" w:rsidRPr="00B53CF9" w:rsidRDefault="008600F1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Godz.9.00 sala 219</w:t>
            </w:r>
          </w:p>
        </w:tc>
      </w:tr>
      <w:tr w:rsidR="00050BB1" w:rsidRPr="00D53C11" w14:paraId="79639AA7" w14:textId="77777777" w:rsidTr="00F3606D">
        <w:trPr>
          <w:trHeight w:val="268"/>
        </w:trPr>
        <w:tc>
          <w:tcPr>
            <w:tcW w:w="2549" w:type="dxa"/>
          </w:tcPr>
          <w:p w14:paraId="75F26E71" w14:textId="77777777" w:rsidR="009C5CF4" w:rsidRPr="006809E1" w:rsidRDefault="006809E1" w:rsidP="0070359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809E1">
              <w:rPr>
                <w:rFonts w:cstheme="minorHAnsi"/>
                <w:b/>
                <w:bCs/>
                <w:sz w:val="22"/>
                <w:szCs w:val="22"/>
              </w:rPr>
              <w:t>19.06.2026</w:t>
            </w:r>
          </w:p>
          <w:p w14:paraId="104A8FB0" w14:textId="47D46718" w:rsidR="006809E1" w:rsidRPr="002E317E" w:rsidRDefault="006809E1" w:rsidP="00703597">
            <w:pPr>
              <w:rPr>
                <w:rFonts w:cstheme="minorHAnsi"/>
                <w:sz w:val="22"/>
                <w:szCs w:val="22"/>
              </w:rPr>
            </w:pPr>
            <w:r w:rsidRPr="006809E1">
              <w:rPr>
                <w:rFonts w:cstheme="minorHAnsi"/>
                <w:b/>
                <w:bCs/>
                <w:sz w:val="22"/>
                <w:szCs w:val="22"/>
              </w:rPr>
              <w:t>Godz.10.00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321</w:t>
            </w:r>
          </w:p>
        </w:tc>
        <w:tc>
          <w:tcPr>
            <w:tcW w:w="6512" w:type="dxa"/>
          </w:tcPr>
          <w:p w14:paraId="141ED215" w14:textId="77777777" w:rsidR="00E71BD7" w:rsidRDefault="00F9443C" w:rsidP="00E71BD7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 xml:space="preserve">Prawodawstwo archiwalne </w:t>
            </w:r>
            <w:r w:rsidR="005E3A09">
              <w:rPr>
                <w:rFonts w:cstheme="minorHAnsi"/>
                <w:b/>
                <w:sz w:val="28"/>
                <w:szCs w:val="28"/>
              </w:rPr>
              <w:t>kościelne</w:t>
            </w:r>
          </w:p>
          <w:p w14:paraId="4C2F82D3" w14:textId="05D69500" w:rsidR="00451EBB" w:rsidRPr="00E71BD7" w:rsidRDefault="00F9443C" w:rsidP="00E71BD7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Prof. dr hab. Janusz Grabowski</w:t>
            </w:r>
          </w:p>
        </w:tc>
        <w:tc>
          <w:tcPr>
            <w:tcW w:w="2224" w:type="dxa"/>
          </w:tcPr>
          <w:p w14:paraId="5F6C8027" w14:textId="77777777" w:rsidR="00DB5B42" w:rsidRDefault="00A62B21" w:rsidP="00DB5B42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2.09.2026</w:t>
            </w:r>
          </w:p>
          <w:p w14:paraId="55BAC6A5" w14:textId="60B3C2FE" w:rsidR="00A62B21" w:rsidRPr="00B53CF9" w:rsidRDefault="00A62B21" w:rsidP="00DB5B42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Godz.10.00</w:t>
            </w:r>
          </w:p>
        </w:tc>
      </w:tr>
      <w:tr w:rsidR="00050BB1" w:rsidRPr="00D53C11" w14:paraId="5C5C66FF" w14:textId="77777777" w:rsidTr="00F3606D">
        <w:trPr>
          <w:trHeight w:val="410"/>
        </w:trPr>
        <w:tc>
          <w:tcPr>
            <w:tcW w:w="2549" w:type="dxa"/>
          </w:tcPr>
          <w:p w14:paraId="70D378C1" w14:textId="1780B0C0" w:rsidR="00E71BD7" w:rsidRPr="00E71BD7" w:rsidRDefault="00E71BD7" w:rsidP="00E71BD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3</w:t>
            </w: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.06.2026 </w:t>
            </w:r>
          </w:p>
          <w:p w14:paraId="2BB45C1D" w14:textId="4E3AEE54" w:rsidR="00E71BD7" w:rsidRDefault="00E71BD7" w:rsidP="00E71BD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>Godz. 16</w:t>
            </w: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.00</w:t>
            </w: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bud 17 sala 1741b</w:t>
            </w:r>
          </w:p>
          <w:p w14:paraId="1A2C1C1A" w14:textId="77777777" w:rsidR="00E71BD7" w:rsidRDefault="00E71BD7" w:rsidP="00CD3321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6117F100" w14:textId="77777777" w:rsidR="00CD3321" w:rsidRPr="00E71BD7" w:rsidRDefault="00E71BD7" w:rsidP="00CD332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29.06.2026 </w:t>
            </w:r>
          </w:p>
          <w:p w14:paraId="1895B1DB" w14:textId="77777777" w:rsidR="00E71BD7" w:rsidRDefault="00E71BD7" w:rsidP="00CD332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>Godz. 16-18 bud 17 sala 1741b</w:t>
            </w:r>
          </w:p>
          <w:p w14:paraId="206D0832" w14:textId="77777777" w:rsidR="00E71BD7" w:rsidRDefault="00E71BD7" w:rsidP="00E71BD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14:paraId="0E2CD0BB" w14:textId="77777777" w:rsidR="00E71BD7" w:rsidRPr="00E71BD7" w:rsidRDefault="00E71BD7" w:rsidP="00E71BD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29.06.2026 </w:t>
            </w:r>
          </w:p>
          <w:p w14:paraId="7D30FC63" w14:textId="77530926" w:rsidR="00E71BD7" w:rsidRPr="00E71BD7" w:rsidRDefault="00E71BD7" w:rsidP="00E71BD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>Godz. 1</w:t>
            </w: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8</w:t>
            </w: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20</w:t>
            </w:r>
            <w:r w:rsidRPr="00E71BD7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bud 17 sala 1741b</w:t>
            </w:r>
          </w:p>
        </w:tc>
        <w:tc>
          <w:tcPr>
            <w:tcW w:w="6512" w:type="dxa"/>
          </w:tcPr>
          <w:p w14:paraId="302C5A79" w14:textId="4D01677E" w:rsidR="00852A3B" w:rsidRDefault="008600F1" w:rsidP="00852A3B">
            <w:pPr>
              <w:pStyle w:val="Normalny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Historia dyplomacji polskiej 1914-1945</w:t>
            </w:r>
          </w:p>
          <w:p w14:paraId="0469BD03" w14:textId="77777777" w:rsidR="008600F1" w:rsidRDefault="008600F1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39AB25F7" w14:textId="77777777" w:rsidR="00E71BD7" w:rsidRDefault="00E71BD7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6CB723DF" w14:textId="45D5E47B" w:rsidR="008600F1" w:rsidRPr="00D81475" w:rsidRDefault="008600F1" w:rsidP="00852A3B">
            <w:pPr>
              <w:pStyle w:val="Normalny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Poland in the Second World War</w:t>
            </w:r>
          </w:p>
          <w:p w14:paraId="2B78DBFA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0A180338" w14:textId="77777777" w:rsidR="00E71BD7" w:rsidRDefault="00E71BD7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3097A568" w14:textId="6DFFD194" w:rsidR="00852A3B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najnowsza Polski i powszechna</w:t>
            </w:r>
          </w:p>
          <w:p w14:paraId="15EFBD24" w14:textId="44B14B44" w:rsidR="00451EBB" w:rsidRPr="00D81475" w:rsidRDefault="00852A3B" w:rsidP="00852A3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Prof. dr hab. Marek Kornat</w:t>
            </w:r>
          </w:p>
        </w:tc>
        <w:tc>
          <w:tcPr>
            <w:tcW w:w="2224" w:type="dxa"/>
          </w:tcPr>
          <w:p w14:paraId="75000E39" w14:textId="77777777" w:rsidR="008D10C2" w:rsidRPr="00683590" w:rsidRDefault="00683590" w:rsidP="008D10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3590">
              <w:rPr>
                <w:rFonts w:cstheme="minorHAnsi"/>
                <w:b/>
                <w:bCs/>
                <w:sz w:val="24"/>
                <w:szCs w:val="24"/>
              </w:rPr>
              <w:t>8.09.2026</w:t>
            </w:r>
          </w:p>
          <w:p w14:paraId="0839053D" w14:textId="77777777" w:rsidR="00683590" w:rsidRDefault="00683590" w:rsidP="008D10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3590">
              <w:rPr>
                <w:rFonts w:cstheme="minorHAnsi"/>
                <w:b/>
                <w:bCs/>
                <w:sz w:val="24"/>
                <w:szCs w:val="24"/>
              </w:rPr>
              <w:t>Godz.16.00 bud 17 sala</w:t>
            </w:r>
            <w:r w:rsidR="00280A97">
              <w:rPr>
                <w:rFonts w:cstheme="minorHAnsi"/>
                <w:b/>
                <w:bCs/>
                <w:sz w:val="24"/>
                <w:szCs w:val="24"/>
              </w:rPr>
              <w:t xml:space="preserve"> 1741b</w:t>
            </w:r>
          </w:p>
          <w:p w14:paraId="1DDEFE50" w14:textId="77777777" w:rsidR="00E71BD7" w:rsidRDefault="00E71BD7" w:rsidP="008D10C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8AB9DF" w14:textId="77777777" w:rsidR="00280A97" w:rsidRPr="00683590" w:rsidRDefault="00280A97" w:rsidP="00280A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3590">
              <w:rPr>
                <w:rFonts w:cstheme="minorHAnsi"/>
                <w:b/>
                <w:bCs/>
                <w:sz w:val="24"/>
                <w:szCs w:val="24"/>
              </w:rPr>
              <w:t>8.09.2026</w:t>
            </w:r>
          </w:p>
          <w:p w14:paraId="0B8AED80" w14:textId="77777777" w:rsidR="00280A97" w:rsidRDefault="00280A97" w:rsidP="00280A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3590">
              <w:rPr>
                <w:rFonts w:cstheme="minorHAnsi"/>
                <w:b/>
                <w:bCs/>
                <w:sz w:val="24"/>
                <w:szCs w:val="24"/>
              </w:rPr>
              <w:t>Godz.16.00 bud 17 sala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1741b</w:t>
            </w:r>
          </w:p>
          <w:p w14:paraId="346D6276" w14:textId="77777777" w:rsidR="00E71BD7" w:rsidRDefault="00E71BD7" w:rsidP="00280A9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D3F1AB" w14:textId="77777777" w:rsidR="00280A97" w:rsidRPr="00683590" w:rsidRDefault="00280A97" w:rsidP="00280A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3590">
              <w:rPr>
                <w:rFonts w:cstheme="minorHAnsi"/>
                <w:b/>
                <w:bCs/>
                <w:sz w:val="24"/>
                <w:szCs w:val="24"/>
              </w:rPr>
              <w:t>8.09.2026</w:t>
            </w:r>
          </w:p>
          <w:p w14:paraId="2937CA66" w14:textId="04EB211D" w:rsidR="00280A97" w:rsidRPr="008D10C2" w:rsidRDefault="00280A97" w:rsidP="00280A97">
            <w:pPr>
              <w:rPr>
                <w:rFonts w:cstheme="minorHAnsi"/>
                <w:sz w:val="28"/>
                <w:szCs w:val="28"/>
              </w:rPr>
            </w:pPr>
            <w:r w:rsidRPr="00683590">
              <w:rPr>
                <w:rFonts w:cstheme="minorHAnsi"/>
                <w:b/>
                <w:bCs/>
                <w:sz w:val="24"/>
                <w:szCs w:val="24"/>
              </w:rPr>
              <w:t>Godz.16.00 bud 17 sala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1741b</w:t>
            </w:r>
          </w:p>
        </w:tc>
      </w:tr>
      <w:tr w:rsidR="008600F1" w:rsidRPr="00D53C11" w14:paraId="034456D2" w14:textId="77777777" w:rsidTr="00F3606D">
        <w:trPr>
          <w:trHeight w:val="410"/>
        </w:trPr>
        <w:tc>
          <w:tcPr>
            <w:tcW w:w="2549" w:type="dxa"/>
          </w:tcPr>
          <w:p w14:paraId="5A69C4F3" w14:textId="77777777" w:rsidR="008600F1" w:rsidRPr="008600F1" w:rsidRDefault="008600F1" w:rsidP="00CD332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600F1">
              <w:rPr>
                <w:rFonts w:cstheme="minorHAnsi"/>
                <w:b/>
                <w:bCs/>
                <w:sz w:val="22"/>
                <w:szCs w:val="22"/>
                <w:lang w:val="en-US"/>
              </w:rPr>
              <w:t>22.06.2026</w:t>
            </w:r>
          </w:p>
          <w:p w14:paraId="4620E3D6" w14:textId="4F499EFD" w:rsidR="008600F1" w:rsidRPr="00CD3321" w:rsidRDefault="008600F1" w:rsidP="00CD332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600F1">
              <w:rPr>
                <w:rFonts w:cstheme="minorHAnsi"/>
                <w:b/>
                <w:bCs/>
                <w:sz w:val="22"/>
                <w:szCs w:val="22"/>
                <w:lang w:val="en-US"/>
              </w:rPr>
              <w:t>Godz. 11.30 sala</w:t>
            </w:r>
            <w:r w:rsidR="00A2257C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321</w:t>
            </w:r>
          </w:p>
        </w:tc>
        <w:tc>
          <w:tcPr>
            <w:tcW w:w="6512" w:type="dxa"/>
          </w:tcPr>
          <w:p w14:paraId="79A4A546" w14:textId="704A71C8" w:rsidR="008600F1" w:rsidRPr="008600F1" w:rsidRDefault="008600F1" w:rsidP="00852A3B">
            <w:pPr>
              <w:pStyle w:val="NormalnyWeb"/>
              <w:rPr>
                <w:b/>
                <w:sz w:val="28"/>
                <w:szCs w:val="28"/>
              </w:rPr>
            </w:pPr>
            <w:r w:rsidRPr="008600F1">
              <w:rPr>
                <w:b/>
                <w:sz w:val="28"/>
                <w:szCs w:val="28"/>
              </w:rPr>
              <w:t>Historia najnowsza powszechna</w:t>
            </w:r>
          </w:p>
          <w:p w14:paraId="76D150E5" w14:textId="3C6571C8" w:rsidR="008600F1" w:rsidRDefault="008600F1" w:rsidP="00852A3B">
            <w:pPr>
              <w:pStyle w:val="NormalnyWeb"/>
              <w:rPr>
                <w:b/>
                <w:sz w:val="28"/>
                <w:szCs w:val="28"/>
              </w:rPr>
            </w:pPr>
            <w:r w:rsidRPr="008600F1">
              <w:rPr>
                <w:b/>
                <w:color w:val="FF0000"/>
                <w:sz w:val="28"/>
                <w:szCs w:val="28"/>
              </w:rPr>
              <w:t>Dr hab. Rafał Łatka prof. ucz.</w:t>
            </w:r>
          </w:p>
        </w:tc>
        <w:tc>
          <w:tcPr>
            <w:tcW w:w="2224" w:type="dxa"/>
          </w:tcPr>
          <w:p w14:paraId="6AAE124F" w14:textId="77777777" w:rsidR="008600F1" w:rsidRPr="008600F1" w:rsidRDefault="008600F1" w:rsidP="008D10C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600F1">
              <w:rPr>
                <w:rFonts w:cstheme="minorHAnsi"/>
                <w:b/>
                <w:bCs/>
                <w:sz w:val="22"/>
                <w:szCs w:val="22"/>
              </w:rPr>
              <w:t>14.09.2026</w:t>
            </w:r>
          </w:p>
          <w:p w14:paraId="57195E52" w14:textId="0D9909AA" w:rsidR="008600F1" w:rsidRPr="008D10C2" w:rsidRDefault="008600F1" w:rsidP="008D10C2">
            <w:pPr>
              <w:rPr>
                <w:rFonts w:cstheme="minorHAnsi"/>
                <w:sz w:val="28"/>
                <w:szCs w:val="28"/>
              </w:rPr>
            </w:pPr>
            <w:r w:rsidRPr="008600F1">
              <w:rPr>
                <w:rFonts w:cstheme="minorHAnsi"/>
                <w:b/>
                <w:bCs/>
                <w:sz w:val="22"/>
                <w:szCs w:val="22"/>
              </w:rPr>
              <w:t>Godz. 10.00 sala</w:t>
            </w:r>
          </w:p>
        </w:tc>
      </w:tr>
      <w:tr w:rsidR="00366D0C" w:rsidRPr="00D53C11" w14:paraId="12CFBD75" w14:textId="77777777" w:rsidTr="00F3606D">
        <w:trPr>
          <w:trHeight w:val="962"/>
        </w:trPr>
        <w:tc>
          <w:tcPr>
            <w:tcW w:w="2549" w:type="dxa"/>
          </w:tcPr>
          <w:p w14:paraId="10A139C8" w14:textId="75184577" w:rsidR="004E71FF" w:rsidRPr="00313982" w:rsidRDefault="00313982" w:rsidP="00852A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3982">
              <w:rPr>
                <w:rFonts w:ascii="Calibri" w:hAnsi="Calibri" w:cs="Calibri"/>
                <w:b/>
                <w:bCs/>
                <w:sz w:val="22"/>
                <w:szCs w:val="22"/>
              </w:rPr>
              <w:t>22.06.2026</w:t>
            </w:r>
          </w:p>
          <w:p w14:paraId="2A6035AC" w14:textId="77777777" w:rsidR="00313982" w:rsidRPr="00313982" w:rsidRDefault="00313982" w:rsidP="00852A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3982">
              <w:rPr>
                <w:rFonts w:ascii="Calibri" w:hAnsi="Calibri" w:cs="Calibri"/>
                <w:b/>
                <w:bCs/>
                <w:sz w:val="22"/>
                <w:szCs w:val="22"/>
              </w:rPr>
              <w:t>Godz. 9.15 sala 315</w:t>
            </w:r>
          </w:p>
          <w:p w14:paraId="077E4D84" w14:textId="77777777" w:rsidR="00313982" w:rsidRPr="00313982" w:rsidRDefault="00313982" w:rsidP="003139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967B7F" w14:textId="77777777" w:rsidR="00313982" w:rsidRPr="00313982" w:rsidRDefault="00313982" w:rsidP="003139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3982">
              <w:rPr>
                <w:rFonts w:ascii="Calibri" w:hAnsi="Calibri" w:cs="Calibri"/>
                <w:b/>
                <w:bCs/>
                <w:sz w:val="22"/>
                <w:szCs w:val="22"/>
              </w:rPr>
              <w:t>17.06.2026</w:t>
            </w:r>
          </w:p>
          <w:p w14:paraId="4BA4B984" w14:textId="7DF9D2D6" w:rsidR="00313982" w:rsidRPr="00313982" w:rsidRDefault="00313982" w:rsidP="00313982">
            <w:pPr>
              <w:rPr>
                <w:rFonts w:ascii="Calibri" w:hAnsi="Calibri" w:cs="Calibri"/>
                <w:sz w:val="22"/>
                <w:szCs w:val="22"/>
              </w:rPr>
            </w:pPr>
            <w:r w:rsidRPr="00313982">
              <w:rPr>
                <w:rFonts w:ascii="Calibri" w:hAnsi="Calibri" w:cs="Calibri"/>
                <w:b/>
                <w:bCs/>
                <w:sz w:val="22"/>
                <w:szCs w:val="22"/>
              </w:rPr>
              <w:t>Godz. 9.15 sala 315</w:t>
            </w:r>
          </w:p>
        </w:tc>
        <w:tc>
          <w:tcPr>
            <w:tcW w:w="6512" w:type="dxa"/>
          </w:tcPr>
          <w:p w14:paraId="5561320B" w14:textId="08F4397C" w:rsidR="00852A3B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 xml:space="preserve">Książka w kulturze umysłowej Polski do końca XVIII </w:t>
            </w:r>
          </w:p>
          <w:p w14:paraId="30AE3CFB" w14:textId="77777777" w:rsidR="005E3A09" w:rsidRDefault="005E3A09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14B981CF" w14:textId="741A5E90" w:rsidR="005E3A09" w:rsidRDefault="005E3A09" w:rsidP="00852A3B">
            <w:pPr>
              <w:pStyle w:val="Normalny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Biblioteki w Polsce i polskie za granicą</w:t>
            </w:r>
          </w:p>
          <w:p w14:paraId="06AE5BB2" w14:textId="77777777" w:rsidR="005E3A09" w:rsidRDefault="005E3A09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096DDEE3" w14:textId="26DD6CE5" w:rsidR="00366D0C" w:rsidRPr="00D81475" w:rsidRDefault="00313982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Prof. dr hab. Jolanta M. Marszalska</w:t>
            </w:r>
          </w:p>
        </w:tc>
        <w:tc>
          <w:tcPr>
            <w:tcW w:w="2224" w:type="dxa"/>
          </w:tcPr>
          <w:p w14:paraId="19C0CDA3" w14:textId="77777777" w:rsidR="00313982" w:rsidRPr="00313982" w:rsidRDefault="00313982" w:rsidP="003139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13982">
              <w:rPr>
                <w:rFonts w:cstheme="minorHAnsi"/>
                <w:b/>
                <w:bCs/>
                <w:sz w:val="24"/>
                <w:szCs w:val="24"/>
              </w:rPr>
              <w:t>14.09.2026</w:t>
            </w:r>
          </w:p>
          <w:p w14:paraId="1E3206FD" w14:textId="77777777" w:rsidR="00313982" w:rsidRDefault="00313982" w:rsidP="003139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13982">
              <w:rPr>
                <w:rFonts w:cstheme="minorHAnsi"/>
                <w:b/>
                <w:bCs/>
                <w:sz w:val="24"/>
                <w:szCs w:val="24"/>
              </w:rPr>
              <w:t>Godz. 9.15 sala 315</w:t>
            </w:r>
          </w:p>
          <w:p w14:paraId="2024E83F" w14:textId="77777777" w:rsidR="00313982" w:rsidRDefault="00313982" w:rsidP="0031398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EE88E9" w14:textId="77777777" w:rsidR="00313982" w:rsidRPr="00313982" w:rsidRDefault="00313982" w:rsidP="003139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13982">
              <w:rPr>
                <w:rFonts w:cstheme="minorHAnsi"/>
                <w:b/>
                <w:bCs/>
                <w:sz w:val="24"/>
                <w:szCs w:val="24"/>
              </w:rPr>
              <w:t>14.09.2026</w:t>
            </w:r>
          </w:p>
          <w:p w14:paraId="570C6D73" w14:textId="54073A92" w:rsidR="00313982" w:rsidRPr="00313982" w:rsidRDefault="00313982" w:rsidP="00313982">
            <w:pPr>
              <w:rPr>
                <w:rFonts w:cstheme="minorHAnsi"/>
                <w:sz w:val="28"/>
                <w:szCs w:val="28"/>
              </w:rPr>
            </w:pPr>
            <w:r w:rsidRPr="00313982">
              <w:rPr>
                <w:rFonts w:cstheme="minorHAnsi"/>
                <w:b/>
                <w:bCs/>
                <w:sz w:val="24"/>
                <w:szCs w:val="24"/>
              </w:rPr>
              <w:t>Godz. 9.15 sala 315</w:t>
            </w:r>
          </w:p>
        </w:tc>
      </w:tr>
      <w:tr w:rsidR="00366D0C" w:rsidRPr="00D53C11" w14:paraId="1E4A02C1" w14:textId="77777777" w:rsidTr="00F3606D">
        <w:trPr>
          <w:trHeight w:val="962"/>
        </w:trPr>
        <w:tc>
          <w:tcPr>
            <w:tcW w:w="2549" w:type="dxa"/>
          </w:tcPr>
          <w:p w14:paraId="0AA3CC26" w14:textId="77777777" w:rsidR="0001474C" w:rsidRPr="00CF6EAF" w:rsidRDefault="00CF6EAF" w:rsidP="009348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6EA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23.06.2026</w:t>
            </w:r>
          </w:p>
          <w:p w14:paraId="1B1B6ACA" w14:textId="60CE5710" w:rsidR="00CF6EAF" w:rsidRPr="00CF6EAF" w:rsidRDefault="00CF6EAF" w:rsidP="009348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6EAF">
              <w:rPr>
                <w:rFonts w:ascii="Calibri" w:hAnsi="Calibri" w:cs="Calibri"/>
                <w:b/>
                <w:bCs/>
                <w:sz w:val="22"/>
                <w:szCs w:val="22"/>
              </w:rPr>
              <w:t>Godz.</w:t>
            </w:r>
            <w:r w:rsidR="00AB32E6">
              <w:rPr>
                <w:rFonts w:ascii="Calibri" w:hAnsi="Calibri" w:cs="Calibri"/>
                <w:b/>
                <w:bCs/>
                <w:sz w:val="22"/>
                <w:szCs w:val="22"/>
              </w:rPr>
              <w:t>16.45-18.15</w:t>
            </w:r>
            <w:r w:rsidRPr="00CF6E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sala</w:t>
            </w:r>
            <w:r w:rsidR="00A225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102</w:t>
            </w:r>
          </w:p>
          <w:p w14:paraId="76EC1562" w14:textId="77777777" w:rsidR="00CF6EAF" w:rsidRPr="00CF6EAF" w:rsidRDefault="00CF6EAF" w:rsidP="009348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0A72D9" w14:textId="77777777" w:rsidR="00CF6EAF" w:rsidRPr="00CF6EAF" w:rsidRDefault="00CF6EAF" w:rsidP="009348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6EAF">
              <w:rPr>
                <w:rFonts w:ascii="Calibri" w:hAnsi="Calibri" w:cs="Calibri"/>
                <w:b/>
                <w:bCs/>
                <w:sz w:val="22"/>
                <w:szCs w:val="22"/>
              </w:rPr>
              <w:t>23.06.2026</w:t>
            </w:r>
          </w:p>
          <w:p w14:paraId="46A3DB77" w14:textId="3C887CDA" w:rsidR="00CF6EAF" w:rsidRPr="00032610" w:rsidRDefault="00CF6EAF" w:rsidP="009348A6">
            <w:pPr>
              <w:rPr>
                <w:rFonts w:ascii="Calibri" w:hAnsi="Calibri" w:cs="Calibri"/>
                <w:sz w:val="22"/>
                <w:szCs w:val="22"/>
              </w:rPr>
            </w:pPr>
            <w:r w:rsidRPr="00CF6EAF">
              <w:rPr>
                <w:rFonts w:ascii="Calibri" w:hAnsi="Calibri" w:cs="Calibri"/>
                <w:b/>
                <w:bCs/>
                <w:sz w:val="22"/>
                <w:szCs w:val="22"/>
              </w:rPr>
              <w:t>Godz.1</w:t>
            </w:r>
            <w:r w:rsidR="00AB32E6">
              <w:rPr>
                <w:rFonts w:ascii="Calibri" w:hAnsi="Calibri" w:cs="Calibri"/>
                <w:b/>
                <w:bCs/>
                <w:sz w:val="22"/>
                <w:szCs w:val="22"/>
              </w:rPr>
              <w:t>5.00-16</w:t>
            </w:r>
            <w:r w:rsidR="00157D4C">
              <w:rPr>
                <w:rFonts w:ascii="Calibri" w:hAnsi="Calibri" w:cs="Calibri"/>
                <w:b/>
                <w:bCs/>
                <w:sz w:val="22"/>
                <w:szCs w:val="22"/>
              </w:rPr>
              <w:t>.30</w:t>
            </w:r>
            <w:r w:rsidRPr="00CF6E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sala</w:t>
            </w:r>
            <w:r w:rsidR="00A225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102</w:t>
            </w:r>
          </w:p>
        </w:tc>
        <w:tc>
          <w:tcPr>
            <w:tcW w:w="6512" w:type="dxa"/>
          </w:tcPr>
          <w:p w14:paraId="193BCAEA" w14:textId="19A5F381" w:rsidR="00852A3B" w:rsidRDefault="008600F1" w:rsidP="00BE3DF6">
            <w:pPr>
              <w:pStyle w:val="Normalny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Historia nowożytna powszechna do końca XVIII</w:t>
            </w:r>
            <w:r w:rsidR="0037375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w.</w:t>
            </w:r>
          </w:p>
          <w:p w14:paraId="41064248" w14:textId="77777777" w:rsidR="008600F1" w:rsidRDefault="008600F1" w:rsidP="00BE3DF6">
            <w:pPr>
              <w:pStyle w:val="NormalnyWeb"/>
              <w:rPr>
                <w:b/>
                <w:sz w:val="28"/>
                <w:szCs w:val="28"/>
              </w:rPr>
            </w:pPr>
          </w:p>
          <w:p w14:paraId="0EF6CE84" w14:textId="77777777" w:rsidR="008600F1" w:rsidRDefault="008600F1" w:rsidP="00BE3DF6">
            <w:pPr>
              <w:pStyle w:val="Normalny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Archiwum zakładowe</w:t>
            </w:r>
          </w:p>
          <w:p w14:paraId="17273348" w14:textId="3571EB8B" w:rsidR="008600F1" w:rsidRPr="00D81475" w:rsidRDefault="008600F1" w:rsidP="00BE3DF6">
            <w:pPr>
              <w:pStyle w:val="NormalnyWeb"/>
              <w:rPr>
                <w:b/>
                <w:sz w:val="28"/>
                <w:szCs w:val="28"/>
              </w:rPr>
            </w:pPr>
            <w:r w:rsidRPr="008600F1">
              <w:rPr>
                <w:b/>
                <w:color w:val="FF0000"/>
                <w:sz w:val="28"/>
                <w:szCs w:val="28"/>
              </w:rPr>
              <w:t>Dr hab. Dariusz Milewski, prof.</w:t>
            </w:r>
            <w:r w:rsidR="00205FC5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600F1">
              <w:rPr>
                <w:b/>
                <w:color w:val="FF0000"/>
                <w:sz w:val="28"/>
                <w:szCs w:val="28"/>
              </w:rPr>
              <w:t>ucz.</w:t>
            </w:r>
          </w:p>
        </w:tc>
        <w:tc>
          <w:tcPr>
            <w:tcW w:w="2224" w:type="dxa"/>
          </w:tcPr>
          <w:p w14:paraId="16FEF8D6" w14:textId="33F7C81A" w:rsidR="0001474C" w:rsidRPr="000861BF" w:rsidRDefault="00C71355" w:rsidP="009348A6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0861BF" w:rsidRPr="000861BF">
              <w:rPr>
                <w:rFonts w:cstheme="minorHAnsi"/>
                <w:b/>
                <w:bCs/>
                <w:sz w:val="22"/>
                <w:szCs w:val="22"/>
              </w:rPr>
              <w:t>.09.2026</w:t>
            </w:r>
          </w:p>
          <w:p w14:paraId="23ABD21C" w14:textId="77777777" w:rsidR="000861BF" w:rsidRDefault="000861BF" w:rsidP="009348A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861BF">
              <w:rPr>
                <w:rFonts w:cstheme="minorHAnsi"/>
                <w:b/>
                <w:bCs/>
                <w:sz w:val="22"/>
                <w:szCs w:val="22"/>
              </w:rPr>
              <w:t>Godz.15.00 sala 320</w:t>
            </w:r>
          </w:p>
          <w:p w14:paraId="7D161B04" w14:textId="77777777" w:rsidR="000861BF" w:rsidRDefault="000861BF" w:rsidP="000861BF">
            <w:pPr>
              <w:rPr>
                <w:rFonts w:cstheme="minorHAnsi"/>
                <w:sz w:val="28"/>
                <w:szCs w:val="28"/>
              </w:rPr>
            </w:pPr>
          </w:p>
          <w:p w14:paraId="41847E6A" w14:textId="77777777" w:rsidR="000861BF" w:rsidRPr="000861BF" w:rsidRDefault="000861BF" w:rsidP="000861B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861BF">
              <w:rPr>
                <w:rFonts w:cstheme="minorHAnsi"/>
                <w:b/>
                <w:bCs/>
                <w:sz w:val="22"/>
                <w:szCs w:val="22"/>
              </w:rPr>
              <w:t>9.09.2026</w:t>
            </w:r>
          </w:p>
          <w:p w14:paraId="55E71CD5" w14:textId="6F49C63F" w:rsidR="000861BF" w:rsidRPr="000861BF" w:rsidRDefault="000861BF" w:rsidP="000861BF">
            <w:pPr>
              <w:rPr>
                <w:rFonts w:cstheme="minorHAnsi"/>
                <w:sz w:val="28"/>
                <w:szCs w:val="28"/>
              </w:rPr>
            </w:pPr>
            <w:r w:rsidRPr="000861BF">
              <w:rPr>
                <w:rFonts w:cstheme="minorHAnsi"/>
                <w:b/>
                <w:bCs/>
                <w:sz w:val="22"/>
                <w:szCs w:val="22"/>
              </w:rPr>
              <w:t>Godz.15.00 sala 320</w:t>
            </w:r>
          </w:p>
        </w:tc>
      </w:tr>
      <w:tr w:rsidR="00366D0C" w:rsidRPr="00D53C11" w14:paraId="2CC4A1C3" w14:textId="77777777" w:rsidTr="00F3606D">
        <w:trPr>
          <w:trHeight w:val="962"/>
        </w:trPr>
        <w:tc>
          <w:tcPr>
            <w:tcW w:w="2549" w:type="dxa"/>
          </w:tcPr>
          <w:p w14:paraId="591B63C9" w14:textId="77777777" w:rsidR="001029DC" w:rsidRPr="00642F3E" w:rsidRDefault="00642F3E" w:rsidP="001C74E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2F3E">
              <w:rPr>
                <w:rFonts w:ascii="Calibri" w:hAnsi="Calibri" w:cs="Calibri"/>
                <w:b/>
                <w:bCs/>
                <w:sz w:val="22"/>
                <w:szCs w:val="22"/>
              </w:rPr>
              <w:t>19.06.2026</w:t>
            </w:r>
          </w:p>
          <w:p w14:paraId="185864C2" w14:textId="0C7A7B35" w:rsidR="00642F3E" w:rsidRPr="00032610" w:rsidRDefault="00642F3E" w:rsidP="001C74E4">
            <w:pPr>
              <w:rPr>
                <w:rFonts w:ascii="Calibri" w:hAnsi="Calibri" w:cs="Calibri"/>
                <w:sz w:val="22"/>
                <w:szCs w:val="22"/>
              </w:rPr>
            </w:pPr>
            <w:r w:rsidRPr="00642F3E">
              <w:rPr>
                <w:rFonts w:ascii="Calibri" w:hAnsi="Calibri" w:cs="Calibri"/>
                <w:b/>
                <w:bCs/>
                <w:sz w:val="22"/>
                <w:szCs w:val="22"/>
              </w:rPr>
              <w:t>Godz. 9.30 sala</w:t>
            </w:r>
            <w:r w:rsidR="00A225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102</w:t>
            </w:r>
          </w:p>
        </w:tc>
        <w:tc>
          <w:tcPr>
            <w:tcW w:w="6512" w:type="dxa"/>
          </w:tcPr>
          <w:p w14:paraId="28E4B398" w14:textId="77777777" w:rsidR="00366D0C" w:rsidRDefault="005E3A09" w:rsidP="00852A3B">
            <w:pPr>
              <w:pStyle w:val="NormalnyWeb"/>
              <w:rPr>
                <w:b/>
                <w:sz w:val="28"/>
                <w:szCs w:val="28"/>
              </w:rPr>
            </w:pPr>
            <w:r w:rsidRPr="005E3A09">
              <w:rPr>
                <w:b/>
                <w:sz w:val="28"/>
                <w:szCs w:val="28"/>
              </w:rPr>
              <w:t>Historia starożytna powszechna Rzym</w:t>
            </w:r>
          </w:p>
          <w:p w14:paraId="780E69B7" w14:textId="77777777" w:rsidR="005E3A09" w:rsidRPr="005E3A09" w:rsidRDefault="005E3A09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121E1443" w14:textId="2B0ED3E7" w:rsidR="005E3A09" w:rsidRPr="00D81475" w:rsidRDefault="005E3A09" w:rsidP="00852A3B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Ks. dr hab. Tomasz Skibiński, prof. ucz.</w:t>
            </w:r>
          </w:p>
        </w:tc>
        <w:tc>
          <w:tcPr>
            <w:tcW w:w="2224" w:type="dxa"/>
          </w:tcPr>
          <w:p w14:paraId="5367AC12" w14:textId="77777777" w:rsidR="001029DC" w:rsidRPr="00642F3E" w:rsidRDefault="00642F3E" w:rsidP="00E20FB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42F3E">
              <w:rPr>
                <w:rFonts w:cstheme="minorHAnsi"/>
                <w:b/>
                <w:bCs/>
                <w:sz w:val="24"/>
                <w:szCs w:val="24"/>
              </w:rPr>
              <w:t>4.09.2026</w:t>
            </w:r>
          </w:p>
          <w:p w14:paraId="26FC0125" w14:textId="2A0C67CF" w:rsidR="00642F3E" w:rsidRPr="00032610" w:rsidRDefault="00642F3E" w:rsidP="00E20FB6">
            <w:pPr>
              <w:rPr>
                <w:rFonts w:cstheme="minorHAnsi"/>
                <w:sz w:val="28"/>
                <w:szCs w:val="28"/>
              </w:rPr>
            </w:pPr>
            <w:r w:rsidRPr="00642F3E">
              <w:rPr>
                <w:rFonts w:cstheme="minorHAnsi"/>
                <w:b/>
                <w:bCs/>
                <w:sz w:val="24"/>
                <w:szCs w:val="24"/>
              </w:rPr>
              <w:t>Godz. 9.30 sala</w:t>
            </w:r>
          </w:p>
        </w:tc>
      </w:tr>
      <w:tr w:rsidR="00366D0C" w:rsidRPr="00D53C11" w14:paraId="4774C556" w14:textId="77777777" w:rsidTr="00F3606D">
        <w:trPr>
          <w:trHeight w:val="962"/>
        </w:trPr>
        <w:tc>
          <w:tcPr>
            <w:tcW w:w="2549" w:type="dxa"/>
          </w:tcPr>
          <w:p w14:paraId="7D48E903" w14:textId="77777777" w:rsidR="005C45FF" w:rsidRPr="005E3A09" w:rsidRDefault="005E3A09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3A09">
              <w:rPr>
                <w:rFonts w:ascii="Calibri" w:hAnsi="Calibri" w:cs="Calibri"/>
                <w:b/>
                <w:bCs/>
                <w:sz w:val="22"/>
                <w:szCs w:val="22"/>
              </w:rPr>
              <w:t>29.06.2026</w:t>
            </w:r>
          </w:p>
          <w:p w14:paraId="0E7E8DF5" w14:textId="3FC7AA83" w:rsidR="005E3A09" w:rsidRPr="00032610" w:rsidRDefault="005E3A09" w:rsidP="00DC0BF4">
            <w:pPr>
              <w:rPr>
                <w:rFonts w:ascii="Calibri" w:hAnsi="Calibri" w:cs="Calibri"/>
                <w:sz w:val="22"/>
                <w:szCs w:val="22"/>
              </w:rPr>
            </w:pPr>
            <w:r w:rsidRPr="005E3A09">
              <w:rPr>
                <w:rFonts w:ascii="Calibri" w:hAnsi="Calibri" w:cs="Calibri"/>
                <w:b/>
                <w:bCs/>
                <w:sz w:val="22"/>
                <w:szCs w:val="22"/>
              </w:rPr>
              <w:t>Godz. 8.00 sala</w:t>
            </w:r>
            <w:r w:rsidR="00EF67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314</w:t>
            </w:r>
          </w:p>
        </w:tc>
        <w:tc>
          <w:tcPr>
            <w:tcW w:w="6512" w:type="dxa"/>
          </w:tcPr>
          <w:p w14:paraId="02681391" w14:textId="77D82616" w:rsidR="005E3A09" w:rsidRPr="00557CE0" w:rsidRDefault="005E3A09" w:rsidP="00BE3DF6">
            <w:pPr>
              <w:pStyle w:val="NormalnyWeb"/>
              <w:rPr>
                <w:b/>
                <w:sz w:val="28"/>
                <w:szCs w:val="28"/>
              </w:rPr>
            </w:pPr>
            <w:r w:rsidRPr="00557CE0">
              <w:rPr>
                <w:b/>
                <w:sz w:val="28"/>
                <w:szCs w:val="28"/>
              </w:rPr>
              <w:t>Historia nowożytna Polski</w:t>
            </w:r>
          </w:p>
          <w:p w14:paraId="77FD1DFB" w14:textId="77777777" w:rsidR="005E3A09" w:rsidRDefault="005E3A09" w:rsidP="00BE3DF6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</w:p>
          <w:p w14:paraId="2818BADC" w14:textId="6DC34A0F" w:rsidR="00852A3B" w:rsidRPr="00D81475" w:rsidRDefault="005E3A09" w:rsidP="00BE3DF6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Ks. prof. dr hab. Wojciech Zawadzki</w:t>
            </w:r>
          </w:p>
        </w:tc>
        <w:tc>
          <w:tcPr>
            <w:tcW w:w="2224" w:type="dxa"/>
          </w:tcPr>
          <w:p w14:paraId="1A91ACEC" w14:textId="31B83A80" w:rsidR="005C45FF" w:rsidRPr="005E3A09" w:rsidRDefault="005E3A09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E3A09">
              <w:rPr>
                <w:rFonts w:cstheme="minorHAnsi"/>
                <w:b/>
                <w:bCs/>
                <w:sz w:val="22"/>
                <w:szCs w:val="22"/>
              </w:rPr>
              <w:t>2.</w:t>
            </w:r>
            <w:r w:rsidR="003263E6">
              <w:rPr>
                <w:rFonts w:cstheme="minorHAnsi"/>
                <w:b/>
                <w:bCs/>
                <w:sz w:val="22"/>
                <w:szCs w:val="22"/>
              </w:rPr>
              <w:t>0</w:t>
            </w:r>
            <w:r w:rsidRPr="005E3A09">
              <w:rPr>
                <w:rFonts w:cstheme="minorHAnsi"/>
                <w:b/>
                <w:bCs/>
                <w:sz w:val="22"/>
                <w:szCs w:val="22"/>
              </w:rPr>
              <w:t>9.2026</w:t>
            </w:r>
          </w:p>
          <w:p w14:paraId="57C54F01" w14:textId="7E3F9AA7" w:rsidR="005E3A09" w:rsidRPr="00032610" w:rsidRDefault="005E3A09" w:rsidP="00C81D36">
            <w:pPr>
              <w:rPr>
                <w:rFonts w:cstheme="minorHAnsi"/>
                <w:sz w:val="28"/>
                <w:szCs w:val="28"/>
              </w:rPr>
            </w:pPr>
            <w:r w:rsidRPr="005E3A09">
              <w:rPr>
                <w:rFonts w:cstheme="minorHAnsi"/>
                <w:b/>
                <w:bCs/>
                <w:sz w:val="22"/>
                <w:szCs w:val="22"/>
              </w:rPr>
              <w:t>Godz.</w:t>
            </w:r>
            <w:r w:rsidR="00557CE0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E3A09">
              <w:rPr>
                <w:rFonts w:cstheme="minorHAnsi"/>
                <w:b/>
                <w:bCs/>
                <w:sz w:val="22"/>
                <w:szCs w:val="22"/>
              </w:rPr>
              <w:t>9.00 sala</w:t>
            </w:r>
            <w:r w:rsidR="00EF6744">
              <w:rPr>
                <w:rFonts w:cstheme="minorHAnsi"/>
                <w:b/>
                <w:bCs/>
                <w:sz w:val="22"/>
                <w:szCs w:val="22"/>
              </w:rPr>
              <w:t xml:space="preserve"> 314</w:t>
            </w:r>
          </w:p>
        </w:tc>
      </w:tr>
      <w:tr w:rsidR="00050BB1" w:rsidRPr="00D53C11" w14:paraId="0E77950F" w14:textId="77777777" w:rsidTr="00F3606D">
        <w:trPr>
          <w:trHeight w:val="962"/>
        </w:trPr>
        <w:tc>
          <w:tcPr>
            <w:tcW w:w="2549" w:type="dxa"/>
          </w:tcPr>
          <w:p w14:paraId="5C9C88F8" w14:textId="77777777" w:rsidR="00E12532" w:rsidRPr="00BB4E12" w:rsidRDefault="00661323" w:rsidP="00B65B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4E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19.06.2026 </w:t>
            </w:r>
          </w:p>
          <w:p w14:paraId="5FE82A76" w14:textId="726C67BA" w:rsidR="00661323" w:rsidRPr="00013238" w:rsidRDefault="00661323" w:rsidP="00B65B57">
            <w:pPr>
              <w:rPr>
                <w:rFonts w:ascii="Calibri" w:hAnsi="Calibri" w:cs="Calibri"/>
                <w:sz w:val="22"/>
                <w:szCs w:val="22"/>
              </w:rPr>
            </w:pPr>
            <w:r w:rsidRPr="00BB4E12">
              <w:rPr>
                <w:rFonts w:ascii="Calibri" w:hAnsi="Calibri" w:cs="Calibri"/>
                <w:b/>
                <w:bCs/>
                <w:sz w:val="22"/>
                <w:szCs w:val="22"/>
              </w:rPr>
              <w:t>Godz.10</w:t>
            </w:r>
            <w:r w:rsidR="00BB4E12" w:rsidRPr="00BB4E12">
              <w:rPr>
                <w:rFonts w:ascii="Calibri" w:hAnsi="Calibri" w:cs="Calibri"/>
                <w:b/>
                <w:bCs/>
                <w:sz w:val="22"/>
                <w:szCs w:val="22"/>
              </w:rPr>
              <w:t>.00 sala</w:t>
            </w:r>
            <w:r w:rsidR="00A225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101</w:t>
            </w:r>
          </w:p>
        </w:tc>
        <w:tc>
          <w:tcPr>
            <w:tcW w:w="6512" w:type="dxa"/>
          </w:tcPr>
          <w:p w14:paraId="26A9BB07" w14:textId="77777777" w:rsidR="00852A3B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Rządy komunistyczne w Polsce</w:t>
            </w:r>
          </w:p>
          <w:p w14:paraId="4510CA17" w14:textId="77777777" w:rsidR="005E3A09" w:rsidRPr="00D81475" w:rsidRDefault="005E3A09" w:rsidP="00852A3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3C5446C" w14:textId="5878C259" w:rsidR="002C33BD" w:rsidRPr="00D81475" w:rsidRDefault="00852A3B" w:rsidP="00852A3B">
            <w:pPr>
              <w:tabs>
                <w:tab w:val="left" w:pos="210"/>
                <w:tab w:val="center" w:pos="2866"/>
              </w:tabs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dr hab. Dominik Zamiatała, prof. uczelni</w:t>
            </w:r>
          </w:p>
        </w:tc>
        <w:tc>
          <w:tcPr>
            <w:tcW w:w="2224" w:type="dxa"/>
          </w:tcPr>
          <w:p w14:paraId="7C982611" w14:textId="77777777" w:rsidR="00E12532" w:rsidRPr="00BB4E12" w:rsidRDefault="00BB4E12" w:rsidP="00323B4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4E12">
              <w:rPr>
                <w:rFonts w:cstheme="minorHAnsi"/>
                <w:b/>
                <w:bCs/>
                <w:sz w:val="22"/>
                <w:szCs w:val="22"/>
              </w:rPr>
              <w:t>10.06.2026</w:t>
            </w:r>
          </w:p>
          <w:p w14:paraId="71DEE156" w14:textId="7982856A" w:rsidR="00BB4E12" w:rsidRPr="00013238" w:rsidRDefault="00BB4E12" w:rsidP="00323B43">
            <w:pPr>
              <w:rPr>
                <w:rFonts w:cstheme="minorHAnsi"/>
                <w:sz w:val="28"/>
                <w:szCs w:val="28"/>
              </w:rPr>
            </w:pPr>
            <w:r w:rsidRPr="00BB4E12">
              <w:rPr>
                <w:rFonts w:cstheme="minorHAnsi"/>
                <w:b/>
                <w:bCs/>
                <w:sz w:val="22"/>
                <w:szCs w:val="22"/>
              </w:rPr>
              <w:t>Godz.10.00 sala</w:t>
            </w:r>
          </w:p>
        </w:tc>
      </w:tr>
      <w:tr w:rsidR="002C60A4" w:rsidRPr="00D53C11" w14:paraId="357BC661" w14:textId="77777777" w:rsidTr="00F3606D">
        <w:trPr>
          <w:trHeight w:val="1305"/>
        </w:trPr>
        <w:tc>
          <w:tcPr>
            <w:tcW w:w="2549" w:type="dxa"/>
          </w:tcPr>
          <w:p w14:paraId="535F887D" w14:textId="77777777" w:rsidR="0027181C" w:rsidRPr="001B681B" w:rsidRDefault="001B681B" w:rsidP="00221C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B681B">
              <w:rPr>
                <w:rFonts w:cstheme="minorHAnsi"/>
                <w:b/>
                <w:bCs/>
                <w:sz w:val="22"/>
                <w:szCs w:val="22"/>
              </w:rPr>
              <w:t xml:space="preserve">24.06.2026 </w:t>
            </w:r>
          </w:p>
          <w:p w14:paraId="69135995" w14:textId="1FFEF5A7" w:rsidR="001B681B" w:rsidRPr="00032610" w:rsidRDefault="001B681B" w:rsidP="00221C41">
            <w:pPr>
              <w:rPr>
                <w:rFonts w:cstheme="minorHAnsi"/>
                <w:sz w:val="22"/>
                <w:szCs w:val="22"/>
              </w:rPr>
            </w:pPr>
            <w:r w:rsidRPr="001B681B">
              <w:rPr>
                <w:rFonts w:cstheme="minorHAnsi"/>
                <w:b/>
                <w:bCs/>
                <w:sz w:val="22"/>
                <w:szCs w:val="22"/>
              </w:rPr>
              <w:t>Godz. 9.00 sala</w:t>
            </w:r>
            <w:r w:rsidR="00A2257C">
              <w:rPr>
                <w:rFonts w:cstheme="minorHAnsi"/>
                <w:b/>
                <w:bCs/>
                <w:sz w:val="22"/>
                <w:szCs w:val="22"/>
              </w:rPr>
              <w:t xml:space="preserve"> 103</w:t>
            </w:r>
          </w:p>
        </w:tc>
        <w:tc>
          <w:tcPr>
            <w:tcW w:w="6512" w:type="dxa"/>
          </w:tcPr>
          <w:p w14:paraId="7A2CC803" w14:textId="0FAD2AD7" w:rsidR="00852A3B" w:rsidRDefault="005E3A09" w:rsidP="00852A3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Historia najnowsza Polski</w:t>
            </w:r>
          </w:p>
          <w:p w14:paraId="21D0047E" w14:textId="77777777" w:rsidR="005E3A09" w:rsidRPr="00D81475" w:rsidRDefault="005E3A09" w:rsidP="00852A3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6F9A668" w14:textId="77777777" w:rsidR="00852A3B" w:rsidRPr="00D81475" w:rsidRDefault="00852A3B" w:rsidP="00852A3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Prof. dr hab. Jan Żaryn</w:t>
            </w:r>
          </w:p>
          <w:p w14:paraId="266087EA" w14:textId="186418C1" w:rsidR="002C60A4" w:rsidRPr="00D81475" w:rsidRDefault="002C60A4" w:rsidP="006B28E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14:paraId="1EEB938B" w14:textId="77777777" w:rsidR="00BA3022" w:rsidRPr="001B681B" w:rsidRDefault="001B681B" w:rsidP="00221C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B681B">
              <w:rPr>
                <w:rFonts w:cstheme="minorHAnsi"/>
                <w:b/>
                <w:bCs/>
                <w:sz w:val="22"/>
                <w:szCs w:val="22"/>
              </w:rPr>
              <w:t>14.09.2026</w:t>
            </w:r>
          </w:p>
          <w:p w14:paraId="604AED3A" w14:textId="5D2688FF" w:rsidR="001B681B" w:rsidRPr="00032610" w:rsidRDefault="001B681B" w:rsidP="00221C41">
            <w:pPr>
              <w:rPr>
                <w:rFonts w:cstheme="minorHAnsi"/>
                <w:sz w:val="28"/>
                <w:szCs w:val="28"/>
              </w:rPr>
            </w:pPr>
            <w:r w:rsidRPr="001B681B">
              <w:rPr>
                <w:rFonts w:cstheme="minorHAnsi"/>
                <w:b/>
                <w:bCs/>
                <w:sz w:val="22"/>
                <w:szCs w:val="22"/>
              </w:rPr>
              <w:t>Godz.10.00 sala</w:t>
            </w:r>
          </w:p>
        </w:tc>
      </w:tr>
      <w:tr w:rsidR="00050BB1" w:rsidRPr="00D53C11" w14:paraId="1D72E8B3" w14:textId="77777777" w:rsidTr="00F3606D">
        <w:trPr>
          <w:trHeight w:val="1305"/>
        </w:trPr>
        <w:tc>
          <w:tcPr>
            <w:tcW w:w="2549" w:type="dxa"/>
          </w:tcPr>
          <w:p w14:paraId="1C9E1AD2" w14:textId="2045EEE9" w:rsidR="008313D5" w:rsidRPr="00032610" w:rsidRDefault="008313D5" w:rsidP="00221C4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512" w:type="dxa"/>
          </w:tcPr>
          <w:p w14:paraId="1C9899F6" w14:textId="3A992A63" w:rsidR="002C33BD" w:rsidRPr="00B53CF9" w:rsidRDefault="002C33BD" w:rsidP="006B28E0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224" w:type="dxa"/>
          </w:tcPr>
          <w:p w14:paraId="25573402" w14:textId="7352DA54" w:rsidR="008313D5" w:rsidRPr="00032610" w:rsidRDefault="008313D5" w:rsidP="00221C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0BB1" w:rsidRPr="00D53C11" w14:paraId="3D597A8A" w14:textId="77777777" w:rsidTr="00F3606D">
        <w:trPr>
          <w:trHeight w:val="557"/>
        </w:trPr>
        <w:tc>
          <w:tcPr>
            <w:tcW w:w="2549" w:type="dxa"/>
          </w:tcPr>
          <w:p w14:paraId="5C55E8CD" w14:textId="35EB23EE" w:rsidR="00931EB8" w:rsidRPr="00032610" w:rsidRDefault="00931EB8" w:rsidP="00221C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512" w:type="dxa"/>
          </w:tcPr>
          <w:p w14:paraId="7324034A" w14:textId="06BCE00D" w:rsidR="00BB3ED1" w:rsidRPr="00032610" w:rsidRDefault="00BB3ED1" w:rsidP="00193B28">
            <w:pPr>
              <w:tabs>
                <w:tab w:val="left" w:pos="210"/>
                <w:tab w:val="left" w:pos="6270"/>
                <w:tab w:val="left" w:pos="6390"/>
              </w:tabs>
              <w:rPr>
                <w:rFonts w:cstheme="minorHAnsi"/>
                <w:bCs/>
                <w:color w:val="FF0000"/>
                <w:sz w:val="28"/>
                <w:szCs w:val="28"/>
              </w:rPr>
            </w:pPr>
          </w:p>
        </w:tc>
        <w:tc>
          <w:tcPr>
            <w:tcW w:w="2224" w:type="dxa"/>
          </w:tcPr>
          <w:p w14:paraId="479F179B" w14:textId="4C8ECC50" w:rsidR="00931EB8" w:rsidRPr="00032610" w:rsidRDefault="00931EB8" w:rsidP="00221C41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1"/>
    </w:tbl>
    <w:p w14:paraId="14E23CC2" w14:textId="77777777" w:rsidR="00B9137D" w:rsidRPr="00C965D9" w:rsidRDefault="00B9137D" w:rsidP="002835D6">
      <w:pPr>
        <w:jc w:val="center"/>
        <w:rPr>
          <w:rFonts w:cstheme="minorHAnsi"/>
          <w:b/>
          <w:sz w:val="28"/>
          <w:szCs w:val="28"/>
        </w:rPr>
      </w:pPr>
    </w:p>
    <w:sectPr w:rsidR="00B9137D" w:rsidRPr="00C965D9" w:rsidSect="00723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985" w:header="794" w:footer="51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D70F" w14:textId="77777777" w:rsidR="00546E87" w:rsidRDefault="00546E87" w:rsidP="00750308">
      <w:r>
        <w:separator/>
      </w:r>
    </w:p>
    <w:p w14:paraId="605A3470" w14:textId="77777777" w:rsidR="00546E87" w:rsidRDefault="00546E87"/>
  </w:endnote>
  <w:endnote w:type="continuationSeparator" w:id="0">
    <w:p w14:paraId="670510C1" w14:textId="77777777" w:rsidR="00546E87" w:rsidRDefault="00546E87" w:rsidP="00750308">
      <w:r>
        <w:continuationSeparator/>
      </w:r>
    </w:p>
    <w:p w14:paraId="4860B187" w14:textId="77777777" w:rsidR="00546E87" w:rsidRDefault="00546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D1C8" w14:textId="77777777" w:rsidR="00635766" w:rsidRDefault="00635766">
    <w:pPr>
      <w:pStyle w:val="Stopka"/>
    </w:pPr>
  </w:p>
  <w:p w14:paraId="01E2D89A" w14:textId="77777777" w:rsidR="003C5F7A" w:rsidRDefault="003C5F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3BF6" w14:textId="77777777" w:rsidR="00AF3394" w:rsidRPr="00170DF3" w:rsidRDefault="00000000" w:rsidP="00117F4C">
    <w:pPr>
      <w:pStyle w:val="Stopka"/>
      <w:jc w:val="center"/>
      <w:rPr>
        <w:caps/>
        <w:noProof/>
      </w:rPr>
    </w:pPr>
    <w:sdt>
      <w:sdtPr>
        <w:id w:val="1122266013"/>
        <w:docPartObj>
          <w:docPartGallery w:val="Page Numbers (Bottom of Page)"/>
          <w:docPartUnique/>
        </w:docPartObj>
      </w:sdtPr>
      <w:sdtContent>
        <w:r w:rsidR="00CA21D7" w:rsidRPr="00117F4C">
          <w:rPr>
            <w:lang w:bidi="pl-PL"/>
          </w:rPr>
          <w:fldChar w:fldCharType="begin"/>
        </w:r>
        <w:r w:rsidR="00170DF3" w:rsidRPr="00117F4C">
          <w:rPr>
            <w:lang w:bidi="pl-PL"/>
          </w:rPr>
          <w:instrText xml:space="preserve"> PAGE   \* MERGEFORMAT </w:instrText>
        </w:r>
        <w:r w:rsidR="00CA21D7" w:rsidRPr="00117F4C">
          <w:rPr>
            <w:lang w:bidi="pl-PL"/>
          </w:rPr>
          <w:fldChar w:fldCharType="separate"/>
        </w:r>
        <w:r w:rsidR="00690F13">
          <w:rPr>
            <w:noProof/>
            <w:lang w:bidi="pl-PL"/>
          </w:rPr>
          <w:t>2</w:t>
        </w:r>
        <w:r w:rsidR="00CA21D7" w:rsidRPr="00117F4C">
          <w:rPr>
            <w:lang w:bidi="pl-PL"/>
          </w:rPr>
          <w:fldChar w:fldCharType="end"/>
        </w:r>
      </w:sdtContent>
    </w:sdt>
  </w:p>
  <w:p w14:paraId="1FC03C16" w14:textId="77777777" w:rsidR="003C5F7A" w:rsidRDefault="003C5F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90C0" w14:textId="77777777" w:rsidR="005A4058" w:rsidRDefault="001167B4" w:rsidP="001167B4">
    <w:pPr>
      <w:pStyle w:val="Stopka"/>
      <w:tabs>
        <w:tab w:val="center" w:pos="4251"/>
      </w:tabs>
    </w:pPr>
    <w:r>
      <w:tab/>
    </w:r>
    <w:r w:rsidR="009F08A6">
      <w:rPr>
        <w:noProof/>
        <w:lang w:eastAsia="pl-PL"/>
      </w:rPr>
      <w:drawing>
        <wp:inline distT="0" distB="0" distL="0" distR="0" wp14:anchorId="0382A0BA" wp14:editId="455CAF73">
          <wp:extent cx="1944000" cy="1944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9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B54D" w14:textId="77777777" w:rsidR="00546E87" w:rsidRDefault="00546E87" w:rsidP="00750308">
      <w:bookmarkStart w:id="0" w:name="_Hlk484685649"/>
      <w:bookmarkEnd w:id="0"/>
      <w:r>
        <w:separator/>
      </w:r>
    </w:p>
    <w:p w14:paraId="2687F05D" w14:textId="77777777" w:rsidR="00546E87" w:rsidRDefault="00546E87"/>
  </w:footnote>
  <w:footnote w:type="continuationSeparator" w:id="0">
    <w:p w14:paraId="188D78BA" w14:textId="77777777" w:rsidR="00546E87" w:rsidRDefault="00546E87" w:rsidP="00750308">
      <w:r>
        <w:continuationSeparator/>
      </w:r>
    </w:p>
    <w:p w14:paraId="065D25BB" w14:textId="77777777" w:rsidR="00546E87" w:rsidRDefault="00546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EE15" w14:textId="77777777" w:rsidR="00635766" w:rsidRDefault="00635766">
    <w:pPr>
      <w:pStyle w:val="Nagwek"/>
    </w:pPr>
  </w:p>
  <w:p w14:paraId="28F480EF" w14:textId="77777777" w:rsidR="003C5F7A" w:rsidRDefault="003C5F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6DC1" w14:textId="77777777" w:rsidR="005D7D5F" w:rsidRDefault="005D7D5F">
    <w:pP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</w:pPr>
  </w:p>
  <w:p w14:paraId="1B767AE2" w14:textId="0A0E52DC" w:rsidR="00115E75" w:rsidRDefault="00115E75">
    <w:pP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</w:pPr>
    <w: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                 TERMINY  EGZAMINÓW</w:t>
    </w:r>
  </w:p>
  <w:p w14:paraId="093D35F9" w14:textId="20786AD1" w:rsidR="003C5F7A" w:rsidRDefault="00D649AA">
    <w: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               </w:t>
    </w:r>
    <w:r w:rsidR="001167B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sesja </w:t>
    </w:r>
    <w:r w:rsidR="008A528C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LETNIA</w:t>
    </w:r>
    <w:r w:rsidR="00C20DA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202</w:t>
    </w:r>
    <w:r w:rsidR="004446D7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5</w:t>
    </w:r>
    <w:r w:rsidR="00C20DA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/202</w:t>
    </w:r>
    <w:r w:rsidR="004446D7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BB79" w14:textId="42395A77" w:rsidR="0002031C" w:rsidRPr="008D4E83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FF0000"/>
        <w:sz w:val="144"/>
        <w:szCs w:val="144"/>
      </w:rPr>
    </w:pPr>
    <w:r w:rsidRPr="008D4E83">
      <w:rPr>
        <w:b/>
        <w:color w:val="FF0000"/>
        <w:sz w:val="144"/>
        <w:szCs w:val="144"/>
      </w:rPr>
      <w:t>INSTYTUT HISTORII</w:t>
    </w:r>
  </w:p>
  <w:p w14:paraId="2D50541C" w14:textId="1475E06D" w:rsidR="00C846F0" w:rsidRPr="00636C75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 w:rsidRPr="00636C75">
      <w:rPr>
        <w:b/>
        <w:color w:val="002060"/>
        <w:sz w:val="48"/>
        <w:szCs w:val="48"/>
      </w:rPr>
      <w:t xml:space="preserve">hISTORIA </w:t>
    </w:r>
  </w:p>
  <w:p w14:paraId="068823DB" w14:textId="7F037FD9" w:rsidR="00C846F0" w:rsidRPr="00636C75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 w:rsidRPr="00636C75">
      <w:rPr>
        <w:b/>
        <w:color w:val="002060"/>
        <w:sz w:val="48"/>
        <w:szCs w:val="48"/>
      </w:rPr>
      <w:t>ARCHIWISTYKA I ZARZĄDZANIE DOKUMENTACJĄ</w:t>
    </w:r>
  </w:p>
  <w:p w14:paraId="6ADDA294" w14:textId="56D3A016" w:rsidR="00C846F0" w:rsidRPr="00636C75" w:rsidRDefault="00C71E99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8"/>
        <w:szCs w:val="48"/>
      </w:rPr>
    </w:pPr>
    <w:r>
      <w:rPr>
        <w:b/>
        <w:color w:val="002060"/>
        <w:sz w:val="48"/>
        <w:szCs w:val="48"/>
      </w:rPr>
      <w:t>ELEKTRONICZNE ZARZĄDZANIE DOKUMENTACJĄ</w:t>
    </w:r>
  </w:p>
  <w:p w14:paraId="44E7DD64" w14:textId="0AC4FD62" w:rsidR="00C846F0" w:rsidRPr="00C846F0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6.75pt;height:59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98451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C62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F651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D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20D0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EE4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1C4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6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A82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D4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05527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96355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1E2544"/>
    <w:multiLevelType w:val="multilevel"/>
    <w:tmpl w:val="AC863CD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BAB29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1645769">
    <w:abstractNumId w:val="15"/>
  </w:num>
  <w:num w:numId="2" w16cid:durableId="355279304">
    <w:abstractNumId w:val="13"/>
  </w:num>
  <w:num w:numId="3" w16cid:durableId="1786003122">
    <w:abstractNumId w:val="14"/>
  </w:num>
  <w:num w:numId="4" w16cid:durableId="612400701">
    <w:abstractNumId w:val="11"/>
  </w:num>
  <w:num w:numId="5" w16cid:durableId="745956652">
    <w:abstractNumId w:val="12"/>
  </w:num>
  <w:num w:numId="6" w16cid:durableId="1582056742">
    <w:abstractNumId w:val="9"/>
  </w:num>
  <w:num w:numId="7" w16cid:durableId="1628706916">
    <w:abstractNumId w:val="7"/>
  </w:num>
  <w:num w:numId="8" w16cid:durableId="23481240">
    <w:abstractNumId w:val="6"/>
  </w:num>
  <w:num w:numId="9" w16cid:durableId="2083141160">
    <w:abstractNumId w:val="5"/>
  </w:num>
  <w:num w:numId="10" w16cid:durableId="1665355730">
    <w:abstractNumId w:val="4"/>
  </w:num>
  <w:num w:numId="11" w16cid:durableId="1551921801">
    <w:abstractNumId w:val="8"/>
  </w:num>
  <w:num w:numId="12" w16cid:durableId="26302025">
    <w:abstractNumId w:val="3"/>
  </w:num>
  <w:num w:numId="13" w16cid:durableId="854226778">
    <w:abstractNumId w:val="2"/>
  </w:num>
  <w:num w:numId="14" w16cid:durableId="774595017">
    <w:abstractNumId w:val="1"/>
  </w:num>
  <w:num w:numId="15" w16cid:durableId="1260941357">
    <w:abstractNumId w:val="0"/>
  </w:num>
  <w:num w:numId="16" w16cid:durableId="1086415815">
    <w:abstractNumId w:val="10"/>
  </w:num>
  <w:num w:numId="17" w16cid:durableId="306908059">
    <w:abstractNumId w:val="10"/>
  </w:num>
  <w:num w:numId="18" w16cid:durableId="97995519">
    <w:abstractNumId w:val="10"/>
  </w:num>
  <w:num w:numId="19" w16cid:durableId="1266886274">
    <w:abstractNumId w:val="10"/>
  </w:num>
  <w:num w:numId="20" w16cid:durableId="1176261692">
    <w:abstractNumId w:val="10"/>
  </w:num>
  <w:num w:numId="21" w16cid:durableId="852262145">
    <w:abstractNumId w:val="10"/>
  </w:num>
  <w:num w:numId="22" w16cid:durableId="817067119">
    <w:abstractNumId w:val="10"/>
  </w:num>
  <w:num w:numId="23" w16cid:durableId="1897012829">
    <w:abstractNumId w:val="10"/>
  </w:num>
  <w:num w:numId="24" w16cid:durableId="820317272">
    <w:abstractNumId w:val="10"/>
  </w:num>
  <w:num w:numId="25" w16cid:durableId="710886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3"/>
    <w:rsid w:val="0000157E"/>
    <w:rsid w:val="000019E6"/>
    <w:rsid w:val="000046E0"/>
    <w:rsid w:val="00004C7C"/>
    <w:rsid w:val="00013238"/>
    <w:rsid w:val="0001337E"/>
    <w:rsid w:val="00014606"/>
    <w:rsid w:val="0001474C"/>
    <w:rsid w:val="00014A94"/>
    <w:rsid w:val="00014ABD"/>
    <w:rsid w:val="00017896"/>
    <w:rsid w:val="00017E65"/>
    <w:rsid w:val="0002031C"/>
    <w:rsid w:val="00020964"/>
    <w:rsid w:val="000212DF"/>
    <w:rsid w:val="00022250"/>
    <w:rsid w:val="00023C1B"/>
    <w:rsid w:val="00031D31"/>
    <w:rsid w:val="00032075"/>
    <w:rsid w:val="00032610"/>
    <w:rsid w:val="000334B5"/>
    <w:rsid w:val="0003481C"/>
    <w:rsid w:val="000357BE"/>
    <w:rsid w:val="00036D0B"/>
    <w:rsid w:val="000372CB"/>
    <w:rsid w:val="00037E1D"/>
    <w:rsid w:val="00037FCD"/>
    <w:rsid w:val="00040446"/>
    <w:rsid w:val="00040546"/>
    <w:rsid w:val="0004348E"/>
    <w:rsid w:val="0004361A"/>
    <w:rsid w:val="00043F5A"/>
    <w:rsid w:val="00047C36"/>
    <w:rsid w:val="00050BB1"/>
    <w:rsid w:val="00052EF6"/>
    <w:rsid w:val="0005311D"/>
    <w:rsid w:val="000534EF"/>
    <w:rsid w:val="00053B8F"/>
    <w:rsid w:val="000602BE"/>
    <w:rsid w:val="0006050B"/>
    <w:rsid w:val="00061BA3"/>
    <w:rsid w:val="00062B79"/>
    <w:rsid w:val="0006435F"/>
    <w:rsid w:val="000654A2"/>
    <w:rsid w:val="0006711E"/>
    <w:rsid w:val="0007054F"/>
    <w:rsid w:val="0007243E"/>
    <w:rsid w:val="00072BEC"/>
    <w:rsid w:val="00072C5A"/>
    <w:rsid w:val="00072FC9"/>
    <w:rsid w:val="0007663C"/>
    <w:rsid w:val="00076768"/>
    <w:rsid w:val="00076B51"/>
    <w:rsid w:val="00080F4C"/>
    <w:rsid w:val="000811DF"/>
    <w:rsid w:val="000821BD"/>
    <w:rsid w:val="00082718"/>
    <w:rsid w:val="00082C2C"/>
    <w:rsid w:val="000831DE"/>
    <w:rsid w:val="0008350F"/>
    <w:rsid w:val="00083791"/>
    <w:rsid w:val="00083FBC"/>
    <w:rsid w:val="00084BD7"/>
    <w:rsid w:val="000853DD"/>
    <w:rsid w:val="000861BF"/>
    <w:rsid w:val="00087A0A"/>
    <w:rsid w:val="00087DE4"/>
    <w:rsid w:val="00092B42"/>
    <w:rsid w:val="000947A5"/>
    <w:rsid w:val="0009566D"/>
    <w:rsid w:val="0009784E"/>
    <w:rsid w:val="00097CFA"/>
    <w:rsid w:val="000A06C3"/>
    <w:rsid w:val="000A267C"/>
    <w:rsid w:val="000A28D8"/>
    <w:rsid w:val="000A320F"/>
    <w:rsid w:val="000A38AE"/>
    <w:rsid w:val="000A4A45"/>
    <w:rsid w:val="000A4BD6"/>
    <w:rsid w:val="000A5421"/>
    <w:rsid w:val="000A6BD8"/>
    <w:rsid w:val="000A7418"/>
    <w:rsid w:val="000A7F9C"/>
    <w:rsid w:val="000B1256"/>
    <w:rsid w:val="000B25B7"/>
    <w:rsid w:val="000B308E"/>
    <w:rsid w:val="000B45CD"/>
    <w:rsid w:val="000B7296"/>
    <w:rsid w:val="000B747B"/>
    <w:rsid w:val="000C0812"/>
    <w:rsid w:val="000C137B"/>
    <w:rsid w:val="000C1C7E"/>
    <w:rsid w:val="000C7B32"/>
    <w:rsid w:val="000D101C"/>
    <w:rsid w:val="000D163B"/>
    <w:rsid w:val="000D7324"/>
    <w:rsid w:val="000D7A41"/>
    <w:rsid w:val="000E03ED"/>
    <w:rsid w:val="000E1932"/>
    <w:rsid w:val="000E1C4E"/>
    <w:rsid w:val="000E2603"/>
    <w:rsid w:val="000E452E"/>
    <w:rsid w:val="000F1784"/>
    <w:rsid w:val="000F3672"/>
    <w:rsid w:val="000F5EF2"/>
    <w:rsid w:val="001000FA"/>
    <w:rsid w:val="00101610"/>
    <w:rsid w:val="001029DC"/>
    <w:rsid w:val="00103E3C"/>
    <w:rsid w:val="00107AC1"/>
    <w:rsid w:val="001109DC"/>
    <w:rsid w:val="00111493"/>
    <w:rsid w:val="00113A60"/>
    <w:rsid w:val="00113B1A"/>
    <w:rsid w:val="001146BA"/>
    <w:rsid w:val="0011565C"/>
    <w:rsid w:val="00115E75"/>
    <w:rsid w:val="001167B4"/>
    <w:rsid w:val="0011690C"/>
    <w:rsid w:val="00117F4C"/>
    <w:rsid w:val="00122358"/>
    <w:rsid w:val="0012493F"/>
    <w:rsid w:val="0012554C"/>
    <w:rsid w:val="00125DD2"/>
    <w:rsid w:val="0012746D"/>
    <w:rsid w:val="001312BE"/>
    <w:rsid w:val="00132015"/>
    <w:rsid w:val="00132B58"/>
    <w:rsid w:val="001343F9"/>
    <w:rsid w:val="00136E52"/>
    <w:rsid w:val="0014294C"/>
    <w:rsid w:val="00142DAE"/>
    <w:rsid w:val="001439B9"/>
    <w:rsid w:val="001456DF"/>
    <w:rsid w:val="00145E19"/>
    <w:rsid w:val="00146254"/>
    <w:rsid w:val="00146A39"/>
    <w:rsid w:val="00150154"/>
    <w:rsid w:val="001527BB"/>
    <w:rsid w:val="00152E11"/>
    <w:rsid w:val="00155962"/>
    <w:rsid w:val="00156C88"/>
    <w:rsid w:val="00157D4C"/>
    <w:rsid w:val="0016036B"/>
    <w:rsid w:val="00160D17"/>
    <w:rsid w:val="00160DD2"/>
    <w:rsid w:val="00162538"/>
    <w:rsid w:val="0016318D"/>
    <w:rsid w:val="00165A37"/>
    <w:rsid w:val="00166987"/>
    <w:rsid w:val="00167F98"/>
    <w:rsid w:val="00170DF3"/>
    <w:rsid w:val="00173A40"/>
    <w:rsid w:val="00176596"/>
    <w:rsid w:val="0018028D"/>
    <w:rsid w:val="001808DA"/>
    <w:rsid w:val="00182B87"/>
    <w:rsid w:val="001845A9"/>
    <w:rsid w:val="001849E0"/>
    <w:rsid w:val="00187AA9"/>
    <w:rsid w:val="00192807"/>
    <w:rsid w:val="00193537"/>
    <w:rsid w:val="00193B28"/>
    <w:rsid w:val="00195B19"/>
    <w:rsid w:val="001979C8"/>
    <w:rsid w:val="00197A59"/>
    <w:rsid w:val="00197D95"/>
    <w:rsid w:val="001A028F"/>
    <w:rsid w:val="001A1FE3"/>
    <w:rsid w:val="001A2197"/>
    <w:rsid w:val="001A4BFE"/>
    <w:rsid w:val="001A4F2B"/>
    <w:rsid w:val="001A5639"/>
    <w:rsid w:val="001A5960"/>
    <w:rsid w:val="001A6261"/>
    <w:rsid w:val="001A6392"/>
    <w:rsid w:val="001A6A3E"/>
    <w:rsid w:val="001A7072"/>
    <w:rsid w:val="001B060F"/>
    <w:rsid w:val="001B0F76"/>
    <w:rsid w:val="001B1819"/>
    <w:rsid w:val="001B27F7"/>
    <w:rsid w:val="001B2D3F"/>
    <w:rsid w:val="001B30DE"/>
    <w:rsid w:val="001B681B"/>
    <w:rsid w:val="001B6B1C"/>
    <w:rsid w:val="001B6DD4"/>
    <w:rsid w:val="001C12C4"/>
    <w:rsid w:val="001C2C12"/>
    <w:rsid w:val="001C4172"/>
    <w:rsid w:val="001C74E4"/>
    <w:rsid w:val="001D0085"/>
    <w:rsid w:val="001D082F"/>
    <w:rsid w:val="001D119E"/>
    <w:rsid w:val="001D14A3"/>
    <w:rsid w:val="001D14E3"/>
    <w:rsid w:val="001D15D4"/>
    <w:rsid w:val="001D191E"/>
    <w:rsid w:val="001D2207"/>
    <w:rsid w:val="001D33A3"/>
    <w:rsid w:val="001D512F"/>
    <w:rsid w:val="001D524A"/>
    <w:rsid w:val="001D6FA8"/>
    <w:rsid w:val="001D702F"/>
    <w:rsid w:val="001E3BA9"/>
    <w:rsid w:val="001E415A"/>
    <w:rsid w:val="001E4C16"/>
    <w:rsid w:val="001E669F"/>
    <w:rsid w:val="001E69E2"/>
    <w:rsid w:val="001E6DB7"/>
    <w:rsid w:val="001E73F3"/>
    <w:rsid w:val="001F017A"/>
    <w:rsid w:val="001F1E70"/>
    <w:rsid w:val="001F1F49"/>
    <w:rsid w:val="001F3B2D"/>
    <w:rsid w:val="001F5D62"/>
    <w:rsid w:val="001F689E"/>
    <w:rsid w:val="001F6A93"/>
    <w:rsid w:val="00203F1D"/>
    <w:rsid w:val="00204C3B"/>
    <w:rsid w:val="0020506E"/>
    <w:rsid w:val="0020527F"/>
    <w:rsid w:val="00205744"/>
    <w:rsid w:val="00205FC5"/>
    <w:rsid w:val="002070D0"/>
    <w:rsid w:val="0020736E"/>
    <w:rsid w:val="00207CD8"/>
    <w:rsid w:val="00210200"/>
    <w:rsid w:val="00210FF2"/>
    <w:rsid w:val="0021288A"/>
    <w:rsid w:val="0021303D"/>
    <w:rsid w:val="00213C85"/>
    <w:rsid w:val="002218F2"/>
    <w:rsid w:val="00221C41"/>
    <w:rsid w:val="00224031"/>
    <w:rsid w:val="00224033"/>
    <w:rsid w:val="00224130"/>
    <w:rsid w:val="002266FB"/>
    <w:rsid w:val="00226C00"/>
    <w:rsid w:val="00230C28"/>
    <w:rsid w:val="00231146"/>
    <w:rsid w:val="002311F9"/>
    <w:rsid w:val="00231BE9"/>
    <w:rsid w:val="00231F01"/>
    <w:rsid w:val="00234C6F"/>
    <w:rsid w:val="002354EC"/>
    <w:rsid w:val="002379EE"/>
    <w:rsid w:val="00237C47"/>
    <w:rsid w:val="00240C0D"/>
    <w:rsid w:val="00241C0D"/>
    <w:rsid w:val="00242263"/>
    <w:rsid w:val="00244AA5"/>
    <w:rsid w:val="002452E7"/>
    <w:rsid w:val="002456F6"/>
    <w:rsid w:val="002459FE"/>
    <w:rsid w:val="002466BF"/>
    <w:rsid w:val="002511FC"/>
    <w:rsid w:val="002523A5"/>
    <w:rsid w:val="0025386A"/>
    <w:rsid w:val="00253970"/>
    <w:rsid w:val="00257030"/>
    <w:rsid w:val="002635B4"/>
    <w:rsid w:val="002636B7"/>
    <w:rsid w:val="00264894"/>
    <w:rsid w:val="0026699F"/>
    <w:rsid w:val="0027181C"/>
    <w:rsid w:val="00273BFC"/>
    <w:rsid w:val="00273E68"/>
    <w:rsid w:val="00274D04"/>
    <w:rsid w:val="00274FD3"/>
    <w:rsid w:val="00276C92"/>
    <w:rsid w:val="00280A97"/>
    <w:rsid w:val="00280B12"/>
    <w:rsid w:val="00281092"/>
    <w:rsid w:val="00281C59"/>
    <w:rsid w:val="00282FF5"/>
    <w:rsid w:val="002835D6"/>
    <w:rsid w:val="00284FFF"/>
    <w:rsid w:val="0028681F"/>
    <w:rsid w:val="002878B8"/>
    <w:rsid w:val="00291F5B"/>
    <w:rsid w:val="00292237"/>
    <w:rsid w:val="002932DE"/>
    <w:rsid w:val="00293605"/>
    <w:rsid w:val="00293B2C"/>
    <w:rsid w:val="00293B83"/>
    <w:rsid w:val="00293D9A"/>
    <w:rsid w:val="002959A7"/>
    <w:rsid w:val="00295CC4"/>
    <w:rsid w:val="00296C2D"/>
    <w:rsid w:val="00297AE6"/>
    <w:rsid w:val="00297B8D"/>
    <w:rsid w:val="002A0603"/>
    <w:rsid w:val="002A08A5"/>
    <w:rsid w:val="002A2177"/>
    <w:rsid w:val="002A2E21"/>
    <w:rsid w:val="002A5DEB"/>
    <w:rsid w:val="002A7062"/>
    <w:rsid w:val="002A72D5"/>
    <w:rsid w:val="002A783A"/>
    <w:rsid w:val="002B0B0E"/>
    <w:rsid w:val="002B14CB"/>
    <w:rsid w:val="002B2381"/>
    <w:rsid w:val="002B4AE3"/>
    <w:rsid w:val="002B4F8A"/>
    <w:rsid w:val="002B5DAB"/>
    <w:rsid w:val="002B6391"/>
    <w:rsid w:val="002C131B"/>
    <w:rsid w:val="002C2D46"/>
    <w:rsid w:val="002C33BD"/>
    <w:rsid w:val="002C38F0"/>
    <w:rsid w:val="002C60A4"/>
    <w:rsid w:val="002C6842"/>
    <w:rsid w:val="002C7AAB"/>
    <w:rsid w:val="002D1727"/>
    <w:rsid w:val="002D259C"/>
    <w:rsid w:val="002D276E"/>
    <w:rsid w:val="002D2FEB"/>
    <w:rsid w:val="002D4155"/>
    <w:rsid w:val="002D42B7"/>
    <w:rsid w:val="002D4F17"/>
    <w:rsid w:val="002D6BE4"/>
    <w:rsid w:val="002E0BA5"/>
    <w:rsid w:val="002E317E"/>
    <w:rsid w:val="002E44C0"/>
    <w:rsid w:val="002E5217"/>
    <w:rsid w:val="002E5A2B"/>
    <w:rsid w:val="002F0F5C"/>
    <w:rsid w:val="002F1060"/>
    <w:rsid w:val="002F2269"/>
    <w:rsid w:val="002F3937"/>
    <w:rsid w:val="002F45CF"/>
    <w:rsid w:val="002F4BFA"/>
    <w:rsid w:val="002F7586"/>
    <w:rsid w:val="00300183"/>
    <w:rsid w:val="003018F5"/>
    <w:rsid w:val="0030324A"/>
    <w:rsid w:val="003064B8"/>
    <w:rsid w:val="00307430"/>
    <w:rsid w:val="00307975"/>
    <w:rsid w:val="00307E05"/>
    <w:rsid w:val="00311B0F"/>
    <w:rsid w:val="003131C4"/>
    <w:rsid w:val="00313982"/>
    <w:rsid w:val="00313ADB"/>
    <w:rsid w:val="0031446D"/>
    <w:rsid w:val="00317799"/>
    <w:rsid w:val="0032199F"/>
    <w:rsid w:val="003226F7"/>
    <w:rsid w:val="00322841"/>
    <w:rsid w:val="00323B43"/>
    <w:rsid w:val="00324779"/>
    <w:rsid w:val="003248FE"/>
    <w:rsid w:val="00325251"/>
    <w:rsid w:val="003263E6"/>
    <w:rsid w:val="00330128"/>
    <w:rsid w:val="0033019C"/>
    <w:rsid w:val="003405C5"/>
    <w:rsid w:val="00342107"/>
    <w:rsid w:val="00346A4E"/>
    <w:rsid w:val="003474A5"/>
    <w:rsid w:val="00351648"/>
    <w:rsid w:val="00351CA9"/>
    <w:rsid w:val="003600DB"/>
    <w:rsid w:val="00361529"/>
    <w:rsid w:val="00361651"/>
    <w:rsid w:val="00361A5F"/>
    <w:rsid w:val="00361FF3"/>
    <w:rsid w:val="003624C8"/>
    <w:rsid w:val="00362EF1"/>
    <w:rsid w:val="00365DE9"/>
    <w:rsid w:val="00366D0C"/>
    <w:rsid w:val="00366D20"/>
    <w:rsid w:val="00372470"/>
    <w:rsid w:val="0037309D"/>
    <w:rsid w:val="0037320F"/>
    <w:rsid w:val="00373702"/>
    <w:rsid w:val="00373753"/>
    <w:rsid w:val="0037391A"/>
    <w:rsid w:val="003754AA"/>
    <w:rsid w:val="00375880"/>
    <w:rsid w:val="0037613A"/>
    <w:rsid w:val="003767C4"/>
    <w:rsid w:val="003809C8"/>
    <w:rsid w:val="003815F8"/>
    <w:rsid w:val="00381BA0"/>
    <w:rsid w:val="0038478E"/>
    <w:rsid w:val="00384F8D"/>
    <w:rsid w:val="00385E29"/>
    <w:rsid w:val="003931D3"/>
    <w:rsid w:val="0039517F"/>
    <w:rsid w:val="00396F33"/>
    <w:rsid w:val="00397394"/>
    <w:rsid w:val="003A01C5"/>
    <w:rsid w:val="003A0D8E"/>
    <w:rsid w:val="003A1096"/>
    <w:rsid w:val="003A3210"/>
    <w:rsid w:val="003A391A"/>
    <w:rsid w:val="003A793C"/>
    <w:rsid w:val="003B0128"/>
    <w:rsid w:val="003B255C"/>
    <w:rsid w:val="003B2CE7"/>
    <w:rsid w:val="003B395F"/>
    <w:rsid w:val="003B5F46"/>
    <w:rsid w:val="003C0109"/>
    <w:rsid w:val="003C0D80"/>
    <w:rsid w:val="003C167F"/>
    <w:rsid w:val="003C3B3A"/>
    <w:rsid w:val="003C48E0"/>
    <w:rsid w:val="003C5943"/>
    <w:rsid w:val="003C5F7A"/>
    <w:rsid w:val="003C658C"/>
    <w:rsid w:val="003C729B"/>
    <w:rsid w:val="003C7AEF"/>
    <w:rsid w:val="003D0321"/>
    <w:rsid w:val="003D0968"/>
    <w:rsid w:val="003D142F"/>
    <w:rsid w:val="003D2197"/>
    <w:rsid w:val="003D23DC"/>
    <w:rsid w:val="003D31D7"/>
    <w:rsid w:val="003D36DF"/>
    <w:rsid w:val="003D3E78"/>
    <w:rsid w:val="003D6816"/>
    <w:rsid w:val="003D73D1"/>
    <w:rsid w:val="003D7CE4"/>
    <w:rsid w:val="003E121C"/>
    <w:rsid w:val="003E1F12"/>
    <w:rsid w:val="003E2703"/>
    <w:rsid w:val="003E4B56"/>
    <w:rsid w:val="003E6138"/>
    <w:rsid w:val="003F0FB2"/>
    <w:rsid w:val="003F1882"/>
    <w:rsid w:val="003F231B"/>
    <w:rsid w:val="003F50D7"/>
    <w:rsid w:val="003F521A"/>
    <w:rsid w:val="003F5F40"/>
    <w:rsid w:val="0040080D"/>
    <w:rsid w:val="00401032"/>
    <w:rsid w:val="00402E69"/>
    <w:rsid w:val="004031BA"/>
    <w:rsid w:val="0040456D"/>
    <w:rsid w:val="004052E2"/>
    <w:rsid w:val="00405DB4"/>
    <w:rsid w:val="00405E79"/>
    <w:rsid w:val="004071D8"/>
    <w:rsid w:val="00410890"/>
    <w:rsid w:val="004121BA"/>
    <w:rsid w:val="004133A4"/>
    <w:rsid w:val="004144DB"/>
    <w:rsid w:val="00414909"/>
    <w:rsid w:val="00414A25"/>
    <w:rsid w:val="0041519B"/>
    <w:rsid w:val="00415776"/>
    <w:rsid w:val="00415FEA"/>
    <w:rsid w:val="00417874"/>
    <w:rsid w:val="00420A8F"/>
    <w:rsid w:val="00420E53"/>
    <w:rsid w:val="00421107"/>
    <w:rsid w:val="004257D0"/>
    <w:rsid w:val="0042595A"/>
    <w:rsid w:val="00426960"/>
    <w:rsid w:val="00426974"/>
    <w:rsid w:val="004269A6"/>
    <w:rsid w:val="004269C5"/>
    <w:rsid w:val="00430C29"/>
    <w:rsid w:val="004342C0"/>
    <w:rsid w:val="00435DE0"/>
    <w:rsid w:val="004369D9"/>
    <w:rsid w:val="00437AEB"/>
    <w:rsid w:val="004407C9"/>
    <w:rsid w:val="0044278C"/>
    <w:rsid w:val="00442CE9"/>
    <w:rsid w:val="00443257"/>
    <w:rsid w:val="004437CC"/>
    <w:rsid w:val="004441C4"/>
    <w:rsid w:val="00444628"/>
    <w:rsid w:val="004446D7"/>
    <w:rsid w:val="00444E4D"/>
    <w:rsid w:val="004508CA"/>
    <w:rsid w:val="00451414"/>
    <w:rsid w:val="00451EBB"/>
    <w:rsid w:val="00452F83"/>
    <w:rsid w:val="004535A3"/>
    <w:rsid w:val="00454B0F"/>
    <w:rsid w:val="0045579E"/>
    <w:rsid w:val="0045654C"/>
    <w:rsid w:val="004568D6"/>
    <w:rsid w:val="00461BE2"/>
    <w:rsid w:val="00462E2A"/>
    <w:rsid w:val="00467046"/>
    <w:rsid w:val="00470B38"/>
    <w:rsid w:val="00471272"/>
    <w:rsid w:val="004735BE"/>
    <w:rsid w:val="00473972"/>
    <w:rsid w:val="00477193"/>
    <w:rsid w:val="00477C2D"/>
    <w:rsid w:val="00480726"/>
    <w:rsid w:val="00483106"/>
    <w:rsid w:val="00483C32"/>
    <w:rsid w:val="00485EB2"/>
    <w:rsid w:val="0048647F"/>
    <w:rsid w:val="00486621"/>
    <w:rsid w:val="004866B7"/>
    <w:rsid w:val="00486FDB"/>
    <w:rsid w:val="00490452"/>
    <w:rsid w:val="00494005"/>
    <w:rsid w:val="00495626"/>
    <w:rsid w:val="00495759"/>
    <w:rsid w:val="00496C70"/>
    <w:rsid w:val="00497BE2"/>
    <w:rsid w:val="004A1D28"/>
    <w:rsid w:val="004A2E6D"/>
    <w:rsid w:val="004A31AD"/>
    <w:rsid w:val="004A336C"/>
    <w:rsid w:val="004A35E0"/>
    <w:rsid w:val="004A3B78"/>
    <w:rsid w:val="004A3C44"/>
    <w:rsid w:val="004A3D4F"/>
    <w:rsid w:val="004A3FA7"/>
    <w:rsid w:val="004A4C3D"/>
    <w:rsid w:val="004A4F3B"/>
    <w:rsid w:val="004A6A2D"/>
    <w:rsid w:val="004A70C4"/>
    <w:rsid w:val="004B0836"/>
    <w:rsid w:val="004B09AB"/>
    <w:rsid w:val="004B1446"/>
    <w:rsid w:val="004B2378"/>
    <w:rsid w:val="004B3181"/>
    <w:rsid w:val="004B3D96"/>
    <w:rsid w:val="004B67EE"/>
    <w:rsid w:val="004B6A89"/>
    <w:rsid w:val="004B745A"/>
    <w:rsid w:val="004C0A94"/>
    <w:rsid w:val="004C2128"/>
    <w:rsid w:val="004C3966"/>
    <w:rsid w:val="004C5563"/>
    <w:rsid w:val="004D306B"/>
    <w:rsid w:val="004D42DF"/>
    <w:rsid w:val="004D43DB"/>
    <w:rsid w:val="004D4540"/>
    <w:rsid w:val="004D4CEB"/>
    <w:rsid w:val="004D7354"/>
    <w:rsid w:val="004D77B4"/>
    <w:rsid w:val="004E035F"/>
    <w:rsid w:val="004E1BD1"/>
    <w:rsid w:val="004E24CF"/>
    <w:rsid w:val="004E2E4B"/>
    <w:rsid w:val="004E417E"/>
    <w:rsid w:val="004E44A4"/>
    <w:rsid w:val="004E4EEA"/>
    <w:rsid w:val="004E5575"/>
    <w:rsid w:val="004E5A29"/>
    <w:rsid w:val="004E61AC"/>
    <w:rsid w:val="004E71FF"/>
    <w:rsid w:val="004E77EC"/>
    <w:rsid w:val="004F046C"/>
    <w:rsid w:val="004F04B5"/>
    <w:rsid w:val="004F0C00"/>
    <w:rsid w:val="004F16DB"/>
    <w:rsid w:val="004F3EC3"/>
    <w:rsid w:val="004F3EC5"/>
    <w:rsid w:val="004F50AB"/>
    <w:rsid w:val="004F58C3"/>
    <w:rsid w:val="004F7D2C"/>
    <w:rsid w:val="00504A6F"/>
    <w:rsid w:val="00507409"/>
    <w:rsid w:val="00507611"/>
    <w:rsid w:val="00507940"/>
    <w:rsid w:val="005119FC"/>
    <w:rsid w:val="00511AC1"/>
    <w:rsid w:val="00511AC8"/>
    <w:rsid w:val="00513595"/>
    <w:rsid w:val="0051396C"/>
    <w:rsid w:val="00513B3A"/>
    <w:rsid w:val="00514DC3"/>
    <w:rsid w:val="00517990"/>
    <w:rsid w:val="005213C9"/>
    <w:rsid w:val="00522C27"/>
    <w:rsid w:val="00525A3C"/>
    <w:rsid w:val="005279BE"/>
    <w:rsid w:val="00527F22"/>
    <w:rsid w:val="00530EFB"/>
    <w:rsid w:val="00531225"/>
    <w:rsid w:val="005323F0"/>
    <w:rsid w:val="005332AC"/>
    <w:rsid w:val="005335FF"/>
    <w:rsid w:val="00533C4F"/>
    <w:rsid w:val="00534299"/>
    <w:rsid w:val="00537115"/>
    <w:rsid w:val="00537FB3"/>
    <w:rsid w:val="00541833"/>
    <w:rsid w:val="00541938"/>
    <w:rsid w:val="005466C8"/>
    <w:rsid w:val="00546E87"/>
    <w:rsid w:val="00547F2B"/>
    <w:rsid w:val="00547F4A"/>
    <w:rsid w:val="005526EB"/>
    <w:rsid w:val="00552ACA"/>
    <w:rsid w:val="00552D3C"/>
    <w:rsid w:val="00553891"/>
    <w:rsid w:val="00553B3E"/>
    <w:rsid w:val="005576DB"/>
    <w:rsid w:val="005579CF"/>
    <w:rsid w:val="00557CE0"/>
    <w:rsid w:val="005604C3"/>
    <w:rsid w:val="0056076F"/>
    <w:rsid w:val="0056116C"/>
    <w:rsid w:val="005633A2"/>
    <w:rsid w:val="005636EC"/>
    <w:rsid w:val="00563EC4"/>
    <w:rsid w:val="00566911"/>
    <w:rsid w:val="005708E0"/>
    <w:rsid w:val="00570F2F"/>
    <w:rsid w:val="005719EF"/>
    <w:rsid w:val="00572918"/>
    <w:rsid w:val="00573AB5"/>
    <w:rsid w:val="00574858"/>
    <w:rsid w:val="00574C6D"/>
    <w:rsid w:val="005777DC"/>
    <w:rsid w:val="00580EB6"/>
    <w:rsid w:val="00581371"/>
    <w:rsid w:val="00582546"/>
    <w:rsid w:val="00582AC0"/>
    <w:rsid w:val="00583382"/>
    <w:rsid w:val="0058602D"/>
    <w:rsid w:val="00587313"/>
    <w:rsid w:val="005875DE"/>
    <w:rsid w:val="00590507"/>
    <w:rsid w:val="005931F2"/>
    <w:rsid w:val="005940AE"/>
    <w:rsid w:val="0059454F"/>
    <w:rsid w:val="00594A6C"/>
    <w:rsid w:val="005953E6"/>
    <w:rsid w:val="005958DC"/>
    <w:rsid w:val="00596885"/>
    <w:rsid w:val="0059697A"/>
    <w:rsid w:val="00597BED"/>
    <w:rsid w:val="00597EE2"/>
    <w:rsid w:val="005A06FE"/>
    <w:rsid w:val="005A1159"/>
    <w:rsid w:val="005A2514"/>
    <w:rsid w:val="005A3B4B"/>
    <w:rsid w:val="005A4058"/>
    <w:rsid w:val="005A57F0"/>
    <w:rsid w:val="005A590F"/>
    <w:rsid w:val="005A5BF7"/>
    <w:rsid w:val="005A7F23"/>
    <w:rsid w:val="005B1142"/>
    <w:rsid w:val="005B2495"/>
    <w:rsid w:val="005B2CCB"/>
    <w:rsid w:val="005B2EF6"/>
    <w:rsid w:val="005B3113"/>
    <w:rsid w:val="005B65DD"/>
    <w:rsid w:val="005B7ABD"/>
    <w:rsid w:val="005C04C6"/>
    <w:rsid w:val="005C0DE5"/>
    <w:rsid w:val="005C1D25"/>
    <w:rsid w:val="005C2166"/>
    <w:rsid w:val="005C3658"/>
    <w:rsid w:val="005C45FF"/>
    <w:rsid w:val="005D0088"/>
    <w:rsid w:val="005D0CF5"/>
    <w:rsid w:val="005D1751"/>
    <w:rsid w:val="005D2843"/>
    <w:rsid w:val="005D2E96"/>
    <w:rsid w:val="005D2EDA"/>
    <w:rsid w:val="005D3E65"/>
    <w:rsid w:val="005D5726"/>
    <w:rsid w:val="005D5828"/>
    <w:rsid w:val="005D6FB4"/>
    <w:rsid w:val="005D7D5F"/>
    <w:rsid w:val="005E1682"/>
    <w:rsid w:val="005E1ACE"/>
    <w:rsid w:val="005E2AC1"/>
    <w:rsid w:val="005E3211"/>
    <w:rsid w:val="005E3A09"/>
    <w:rsid w:val="005E4008"/>
    <w:rsid w:val="005E54C6"/>
    <w:rsid w:val="005E6A8B"/>
    <w:rsid w:val="005E6B09"/>
    <w:rsid w:val="005E6CE1"/>
    <w:rsid w:val="005E7EFA"/>
    <w:rsid w:val="005F1293"/>
    <w:rsid w:val="005F2F44"/>
    <w:rsid w:val="005F52D9"/>
    <w:rsid w:val="005F6388"/>
    <w:rsid w:val="005F6F72"/>
    <w:rsid w:val="006029AA"/>
    <w:rsid w:val="00602EDD"/>
    <w:rsid w:val="00604227"/>
    <w:rsid w:val="00604ADE"/>
    <w:rsid w:val="00606886"/>
    <w:rsid w:val="00610F2D"/>
    <w:rsid w:val="006163F2"/>
    <w:rsid w:val="0061763B"/>
    <w:rsid w:val="00620C1D"/>
    <w:rsid w:val="00621E1B"/>
    <w:rsid w:val="00623E69"/>
    <w:rsid w:val="006241DA"/>
    <w:rsid w:val="006242F8"/>
    <w:rsid w:val="00624316"/>
    <w:rsid w:val="0062637D"/>
    <w:rsid w:val="00632278"/>
    <w:rsid w:val="006329D6"/>
    <w:rsid w:val="0063324D"/>
    <w:rsid w:val="00633395"/>
    <w:rsid w:val="00633A18"/>
    <w:rsid w:val="00634705"/>
    <w:rsid w:val="00634D6E"/>
    <w:rsid w:val="00635181"/>
    <w:rsid w:val="00635766"/>
    <w:rsid w:val="00636C75"/>
    <w:rsid w:val="00642F3E"/>
    <w:rsid w:val="006430C5"/>
    <w:rsid w:val="00643E3B"/>
    <w:rsid w:val="00644623"/>
    <w:rsid w:val="00645656"/>
    <w:rsid w:val="00646F3E"/>
    <w:rsid w:val="006530B5"/>
    <w:rsid w:val="006537DD"/>
    <w:rsid w:val="00657BF8"/>
    <w:rsid w:val="006602BD"/>
    <w:rsid w:val="00661323"/>
    <w:rsid w:val="00662019"/>
    <w:rsid w:val="00662FD9"/>
    <w:rsid w:val="00664572"/>
    <w:rsid w:val="006656EA"/>
    <w:rsid w:val="00665AE5"/>
    <w:rsid w:val="0066757E"/>
    <w:rsid w:val="00667C32"/>
    <w:rsid w:val="0067033A"/>
    <w:rsid w:val="00670654"/>
    <w:rsid w:val="00672DA1"/>
    <w:rsid w:val="006771DE"/>
    <w:rsid w:val="006775D1"/>
    <w:rsid w:val="00677E35"/>
    <w:rsid w:val="006809E1"/>
    <w:rsid w:val="00680B83"/>
    <w:rsid w:val="00681347"/>
    <w:rsid w:val="00683590"/>
    <w:rsid w:val="00684EA3"/>
    <w:rsid w:val="0068601C"/>
    <w:rsid w:val="0068683A"/>
    <w:rsid w:val="00690E1D"/>
    <w:rsid w:val="00690F13"/>
    <w:rsid w:val="006941FC"/>
    <w:rsid w:val="006952DE"/>
    <w:rsid w:val="006A00B0"/>
    <w:rsid w:val="006A0CB6"/>
    <w:rsid w:val="006A2888"/>
    <w:rsid w:val="006A2D2C"/>
    <w:rsid w:val="006A3CE7"/>
    <w:rsid w:val="006A6447"/>
    <w:rsid w:val="006A6A1B"/>
    <w:rsid w:val="006A7A97"/>
    <w:rsid w:val="006B10BC"/>
    <w:rsid w:val="006B1721"/>
    <w:rsid w:val="006B28E0"/>
    <w:rsid w:val="006B2A2F"/>
    <w:rsid w:val="006B3DC8"/>
    <w:rsid w:val="006C0E02"/>
    <w:rsid w:val="006C105C"/>
    <w:rsid w:val="006C26AE"/>
    <w:rsid w:val="006C42BF"/>
    <w:rsid w:val="006C43CF"/>
    <w:rsid w:val="006C5573"/>
    <w:rsid w:val="006C5F6A"/>
    <w:rsid w:val="006C6165"/>
    <w:rsid w:val="006D2EB9"/>
    <w:rsid w:val="006D3025"/>
    <w:rsid w:val="006D3118"/>
    <w:rsid w:val="006D3545"/>
    <w:rsid w:val="006D36BF"/>
    <w:rsid w:val="006D4BF2"/>
    <w:rsid w:val="006D5CFD"/>
    <w:rsid w:val="006D5F2C"/>
    <w:rsid w:val="006D68F1"/>
    <w:rsid w:val="006E1CCA"/>
    <w:rsid w:val="006E3559"/>
    <w:rsid w:val="006E3E59"/>
    <w:rsid w:val="006E569F"/>
    <w:rsid w:val="006E6185"/>
    <w:rsid w:val="006E7A44"/>
    <w:rsid w:val="006E7AE9"/>
    <w:rsid w:val="006E7FAF"/>
    <w:rsid w:val="006F166F"/>
    <w:rsid w:val="006F180F"/>
    <w:rsid w:val="006F1D50"/>
    <w:rsid w:val="006F35CA"/>
    <w:rsid w:val="006F577D"/>
    <w:rsid w:val="006F5850"/>
    <w:rsid w:val="007007F0"/>
    <w:rsid w:val="0070082A"/>
    <w:rsid w:val="00701A67"/>
    <w:rsid w:val="00703597"/>
    <w:rsid w:val="007041A8"/>
    <w:rsid w:val="007063AB"/>
    <w:rsid w:val="00710276"/>
    <w:rsid w:val="0071062A"/>
    <w:rsid w:val="00711105"/>
    <w:rsid w:val="00712364"/>
    <w:rsid w:val="00713BA2"/>
    <w:rsid w:val="00715A77"/>
    <w:rsid w:val="0071641C"/>
    <w:rsid w:val="007167CC"/>
    <w:rsid w:val="007171B7"/>
    <w:rsid w:val="00720104"/>
    <w:rsid w:val="00721808"/>
    <w:rsid w:val="00722CF9"/>
    <w:rsid w:val="00723115"/>
    <w:rsid w:val="0072368D"/>
    <w:rsid w:val="007236F5"/>
    <w:rsid w:val="00723C3C"/>
    <w:rsid w:val="00724223"/>
    <w:rsid w:val="0072574A"/>
    <w:rsid w:val="00726598"/>
    <w:rsid w:val="007268EB"/>
    <w:rsid w:val="00730DEB"/>
    <w:rsid w:val="00731B66"/>
    <w:rsid w:val="00733992"/>
    <w:rsid w:val="00733DCC"/>
    <w:rsid w:val="00735EE6"/>
    <w:rsid w:val="007371CB"/>
    <w:rsid w:val="00740F02"/>
    <w:rsid w:val="007424E3"/>
    <w:rsid w:val="007429E3"/>
    <w:rsid w:val="00743ACB"/>
    <w:rsid w:val="00750308"/>
    <w:rsid w:val="00751B04"/>
    <w:rsid w:val="0075237E"/>
    <w:rsid w:val="007524EF"/>
    <w:rsid w:val="00752747"/>
    <w:rsid w:val="00754084"/>
    <w:rsid w:val="0075419B"/>
    <w:rsid w:val="007544B4"/>
    <w:rsid w:val="00755C4D"/>
    <w:rsid w:val="00757912"/>
    <w:rsid w:val="00760069"/>
    <w:rsid w:val="0076018F"/>
    <w:rsid w:val="007604D6"/>
    <w:rsid w:val="00763115"/>
    <w:rsid w:val="00764D1F"/>
    <w:rsid w:val="0076602C"/>
    <w:rsid w:val="00770CC3"/>
    <w:rsid w:val="007729A3"/>
    <w:rsid w:val="0077388B"/>
    <w:rsid w:val="00773F53"/>
    <w:rsid w:val="00774C12"/>
    <w:rsid w:val="00774EA2"/>
    <w:rsid w:val="0077597B"/>
    <w:rsid w:val="00775BBF"/>
    <w:rsid w:val="00775D5B"/>
    <w:rsid w:val="0077737B"/>
    <w:rsid w:val="00777C4B"/>
    <w:rsid w:val="00781882"/>
    <w:rsid w:val="00781934"/>
    <w:rsid w:val="00785199"/>
    <w:rsid w:val="007874AA"/>
    <w:rsid w:val="00787ED4"/>
    <w:rsid w:val="00790E40"/>
    <w:rsid w:val="00792CD0"/>
    <w:rsid w:val="00794572"/>
    <w:rsid w:val="00795547"/>
    <w:rsid w:val="0079577C"/>
    <w:rsid w:val="00795872"/>
    <w:rsid w:val="007959AE"/>
    <w:rsid w:val="007962ED"/>
    <w:rsid w:val="007A18CB"/>
    <w:rsid w:val="007A19C8"/>
    <w:rsid w:val="007A37C8"/>
    <w:rsid w:val="007A6929"/>
    <w:rsid w:val="007A6B1D"/>
    <w:rsid w:val="007A7111"/>
    <w:rsid w:val="007B088A"/>
    <w:rsid w:val="007B0F5C"/>
    <w:rsid w:val="007B2A04"/>
    <w:rsid w:val="007B3F7B"/>
    <w:rsid w:val="007B72F3"/>
    <w:rsid w:val="007C6858"/>
    <w:rsid w:val="007D07CB"/>
    <w:rsid w:val="007D1C4D"/>
    <w:rsid w:val="007D5B98"/>
    <w:rsid w:val="007D5D15"/>
    <w:rsid w:val="007E17AA"/>
    <w:rsid w:val="007E19B4"/>
    <w:rsid w:val="007E40B8"/>
    <w:rsid w:val="007E5610"/>
    <w:rsid w:val="007E6598"/>
    <w:rsid w:val="007E6683"/>
    <w:rsid w:val="007F21DA"/>
    <w:rsid w:val="007F3EA6"/>
    <w:rsid w:val="007F4CBC"/>
    <w:rsid w:val="007F5793"/>
    <w:rsid w:val="007F71A8"/>
    <w:rsid w:val="007F7769"/>
    <w:rsid w:val="00800747"/>
    <w:rsid w:val="00801447"/>
    <w:rsid w:val="0080153D"/>
    <w:rsid w:val="008020B2"/>
    <w:rsid w:val="00803EC0"/>
    <w:rsid w:val="00806E6D"/>
    <w:rsid w:val="00810AFC"/>
    <w:rsid w:val="00812952"/>
    <w:rsid w:val="00813032"/>
    <w:rsid w:val="00813100"/>
    <w:rsid w:val="0081408C"/>
    <w:rsid w:val="008148AC"/>
    <w:rsid w:val="00814F27"/>
    <w:rsid w:val="00815434"/>
    <w:rsid w:val="00816244"/>
    <w:rsid w:val="00816BBE"/>
    <w:rsid w:val="00816C51"/>
    <w:rsid w:val="00817B25"/>
    <w:rsid w:val="00820A62"/>
    <w:rsid w:val="00820AB8"/>
    <w:rsid w:val="008224D5"/>
    <w:rsid w:val="0082349B"/>
    <w:rsid w:val="00824452"/>
    <w:rsid w:val="0082480F"/>
    <w:rsid w:val="00824A1E"/>
    <w:rsid w:val="0082569F"/>
    <w:rsid w:val="00825A80"/>
    <w:rsid w:val="00827975"/>
    <w:rsid w:val="008313D5"/>
    <w:rsid w:val="008339D6"/>
    <w:rsid w:val="00833E3F"/>
    <w:rsid w:val="008352DD"/>
    <w:rsid w:val="00836A68"/>
    <w:rsid w:val="00841197"/>
    <w:rsid w:val="00841D9A"/>
    <w:rsid w:val="0084217C"/>
    <w:rsid w:val="00842D93"/>
    <w:rsid w:val="008432EF"/>
    <w:rsid w:val="008473F3"/>
    <w:rsid w:val="00850A88"/>
    <w:rsid w:val="00852A3B"/>
    <w:rsid w:val="00856135"/>
    <w:rsid w:val="0085648C"/>
    <w:rsid w:val="008600F1"/>
    <w:rsid w:val="00861DE4"/>
    <w:rsid w:val="00862017"/>
    <w:rsid w:val="00865EF8"/>
    <w:rsid w:val="00866630"/>
    <w:rsid w:val="008669EA"/>
    <w:rsid w:val="00867D97"/>
    <w:rsid w:val="00871406"/>
    <w:rsid w:val="00871A79"/>
    <w:rsid w:val="00871B50"/>
    <w:rsid w:val="008755B0"/>
    <w:rsid w:val="00875BED"/>
    <w:rsid w:val="00876018"/>
    <w:rsid w:val="00877074"/>
    <w:rsid w:val="0087768F"/>
    <w:rsid w:val="00877F8B"/>
    <w:rsid w:val="0088187A"/>
    <w:rsid w:val="00882B67"/>
    <w:rsid w:val="008868A9"/>
    <w:rsid w:val="00886E56"/>
    <w:rsid w:val="00886E93"/>
    <w:rsid w:val="00887C47"/>
    <w:rsid w:val="00887E4A"/>
    <w:rsid w:val="00887F0C"/>
    <w:rsid w:val="00891242"/>
    <w:rsid w:val="0089523E"/>
    <w:rsid w:val="00895879"/>
    <w:rsid w:val="0089602C"/>
    <w:rsid w:val="00896173"/>
    <w:rsid w:val="008968C8"/>
    <w:rsid w:val="00897545"/>
    <w:rsid w:val="008A2B3B"/>
    <w:rsid w:val="008A2EDC"/>
    <w:rsid w:val="008A528C"/>
    <w:rsid w:val="008A6310"/>
    <w:rsid w:val="008A63A6"/>
    <w:rsid w:val="008A6607"/>
    <w:rsid w:val="008A720A"/>
    <w:rsid w:val="008A7859"/>
    <w:rsid w:val="008A7986"/>
    <w:rsid w:val="008A7B9A"/>
    <w:rsid w:val="008B0507"/>
    <w:rsid w:val="008B100B"/>
    <w:rsid w:val="008B1E09"/>
    <w:rsid w:val="008B54D0"/>
    <w:rsid w:val="008C59FC"/>
    <w:rsid w:val="008C5E80"/>
    <w:rsid w:val="008D10C2"/>
    <w:rsid w:val="008D1C35"/>
    <w:rsid w:val="008D4168"/>
    <w:rsid w:val="008D4BAA"/>
    <w:rsid w:val="008D4C2F"/>
    <w:rsid w:val="008D4E83"/>
    <w:rsid w:val="008D6B5E"/>
    <w:rsid w:val="008E210E"/>
    <w:rsid w:val="008E78D2"/>
    <w:rsid w:val="008E7CC2"/>
    <w:rsid w:val="008F0067"/>
    <w:rsid w:val="008F590C"/>
    <w:rsid w:val="008F6568"/>
    <w:rsid w:val="008F6EA6"/>
    <w:rsid w:val="008F7997"/>
    <w:rsid w:val="008F7EC9"/>
    <w:rsid w:val="0090004D"/>
    <w:rsid w:val="00901AAB"/>
    <w:rsid w:val="00901D14"/>
    <w:rsid w:val="00903F25"/>
    <w:rsid w:val="00904287"/>
    <w:rsid w:val="00906D39"/>
    <w:rsid w:val="00906D73"/>
    <w:rsid w:val="00907A5E"/>
    <w:rsid w:val="00907A7A"/>
    <w:rsid w:val="0091133B"/>
    <w:rsid w:val="009117A6"/>
    <w:rsid w:val="00913AA5"/>
    <w:rsid w:val="0091700F"/>
    <w:rsid w:val="00920314"/>
    <w:rsid w:val="009207FF"/>
    <w:rsid w:val="0092371C"/>
    <w:rsid w:val="0092514E"/>
    <w:rsid w:val="00925C05"/>
    <w:rsid w:val="00927D9C"/>
    <w:rsid w:val="0093060D"/>
    <w:rsid w:val="00931EB8"/>
    <w:rsid w:val="0093352F"/>
    <w:rsid w:val="009348A6"/>
    <w:rsid w:val="009352CD"/>
    <w:rsid w:val="00935BE3"/>
    <w:rsid w:val="00935C34"/>
    <w:rsid w:val="00936971"/>
    <w:rsid w:val="00941F72"/>
    <w:rsid w:val="0094274A"/>
    <w:rsid w:val="0094544A"/>
    <w:rsid w:val="00945A89"/>
    <w:rsid w:val="00946F37"/>
    <w:rsid w:val="00946FFB"/>
    <w:rsid w:val="00951E0C"/>
    <w:rsid w:val="00951FED"/>
    <w:rsid w:val="009522D9"/>
    <w:rsid w:val="009534F5"/>
    <w:rsid w:val="009544D7"/>
    <w:rsid w:val="00954B53"/>
    <w:rsid w:val="0095597D"/>
    <w:rsid w:val="00956E76"/>
    <w:rsid w:val="00957FDE"/>
    <w:rsid w:val="00960B04"/>
    <w:rsid w:val="00962127"/>
    <w:rsid w:val="0096240C"/>
    <w:rsid w:val="00963059"/>
    <w:rsid w:val="00963D6D"/>
    <w:rsid w:val="0096454E"/>
    <w:rsid w:val="00964FCC"/>
    <w:rsid w:val="00965336"/>
    <w:rsid w:val="0096533A"/>
    <w:rsid w:val="009658E8"/>
    <w:rsid w:val="009703D2"/>
    <w:rsid w:val="0097092F"/>
    <w:rsid w:val="00970AEA"/>
    <w:rsid w:val="00971AB3"/>
    <w:rsid w:val="00973AC1"/>
    <w:rsid w:val="0097419B"/>
    <w:rsid w:val="00976DB4"/>
    <w:rsid w:val="009808FF"/>
    <w:rsid w:val="009834E6"/>
    <w:rsid w:val="00987E9A"/>
    <w:rsid w:val="009903A6"/>
    <w:rsid w:val="00990E82"/>
    <w:rsid w:val="009920BE"/>
    <w:rsid w:val="0099331D"/>
    <w:rsid w:val="009957C8"/>
    <w:rsid w:val="00996C79"/>
    <w:rsid w:val="009979BC"/>
    <w:rsid w:val="009A1C0F"/>
    <w:rsid w:val="009A2BE8"/>
    <w:rsid w:val="009A3178"/>
    <w:rsid w:val="009A397A"/>
    <w:rsid w:val="009A5E01"/>
    <w:rsid w:val="009B0BAA"/>
    <w:rsid w:val="009B4EB4"/>
    <w:rsid w:val="009B508D"/>
    <w:rsid w:val="009B5D6B"/>
    <w:rsid w:val="009B6EFD"/>
    <w:rsid w:val="009B7391"/>
    <w:rsid w:val="009B747D"/>
    <w:rsid w:val="009C08D2"/>
    <w:rsid w:val="009C170D"/>
    <w:rsid w:val="009C1801"/>
    <w:rsid w:val="009C1C1B"/>
    <w:rsid w:val="009C1DE6"/>
    <w:rsid w:val="009C2A90"/>
    <w:rsid w:val="009C381F"/>
    <w:rsid w:val="009C4498"/>
    <w:rsid w:val="009C5CF4"/>
    <w:rsid w:val="009C6778"/>
    <w:rsid w:val="009C6B8C"/>
    <w:rsid w:val="009D0237"/>
    <w:rsid w:val="009D04D7"/>
    <w:rsid w:val="009D535D"/>
    <w:rsid w:val="009E17C7"/>
    <w:rsid w:val="009E1AD3"/>
    <w:rsid w:val="009E206F"/>
    <w:rsid w:val="009E2948"/>
    <w:rsid w:val="009E2DD8"/>
    <w:rsid w:val="009E2E1E"/>
    <w:rsid w:val="009E650F"/>
    <w:rsid w:val="009F066A"/>
    <w:rsid w:val="009F08A6"/>
    <w:rsid w:val="009F0C76"/>
    <w:rsid w:val="009F0F6F"/>
    <w:rsid w:val="009F130C"/>
    <w:rsid w:val="009F28E7"/>
    <w:rsid w:val="009F311D"/>
    <w:rsid w:val="009F3C76"/>
    <w:rsid w:val="009F7D80"/>
    <w:rsid w:val="00A0015F"/>
    <w:rsid w:val="00A0181F"/>
    <w:rsid w:val="00A042C6"/>
    <w:rsid w:val="00A06BD8"/>
    <w:rsid w:val="00A07A67"/>
    <w:rsid w:val="00A16207"/>
    <w:rsid w:val="00A1717A"/>
    <w:rsid w:val="00A172BE"/>
    <w:rsid w:val="00A17863"/>
    <w:rsid w:val="00A2194D"/>
    <w:rsid w:val="00A2257C"/>
    <w:rsid w:val="00A23B7E"/>
    <w:rsid w:val="00A24554"/>
    <w:rsid w:val="00A25954"/>
    <w:rsid w:val="00A26050"/>
    <w:rsid w:val="00A30A07"/>
    <w:rsid w:val="00A3197B"/>
    <w:rsid w:val="00A3301A"/>
    <w:rsid w:val="00A33457"/>
    <w:rsid w:val="00A33705"/>
    <w:rsid w:val="00A35030"/>
    <w:rsid w:val="00A358B7"/>
    <w:rsid w:val="00A36CF5"/>
    <w:rsid w:val="00A431D3"/>
    <w:rsid w:val="00A43835"/>
    <w:rsid w:val="00A45057"/>
    <w:rsid w:val="00A45EA0"/>
    <w:rsid w:val="00A47330"/>
    <w:rsid w:val="00A518DF"/>
    <w:rsid w:val="00A527F3"/>
    <w:rsid w:val="00A56306"/>
    <w:rsid w:val="00A5649B"/>
    <w:rsid w:val="00A57087"/>
    <w:rsid w:val="00A61112"/>
    <w:rsid w:val="00A61331"/>
    <w:rsid w:val="00A61DB8"/>
    <w:rsid w:val="00A62B21"/>
    <w:rsid w:val="00A642C4"/>
    <w:rsid w:val="00A65AC2"/>
    <w:rsid w:val="00A65C00"/>
    <w:rsid w:val="00A67CEB"/>
    <w:rsid w:val="00A70853"/>
    <w:rsid w:val="00A70C63"/>
    <w:rsid w:val="00A71262"/>
    <w:rsid w:val="00A7179E"/>
    <w:rsid w:val="00A723EF"/>
    <w:rsid w:val="00A72DA2"/>
    <w:rsid w:val="00A75B85"/>
    <w:rsid w:val="00A774F3"/>
    <w:rsid w:val="00A77688"/>
    <w:rsid w:val="00A831D5"/>
    <w:rsid w:val="00A84639"/>
    <w:rsid w:val="00A8463D"/>
    <w:rsid w:val="00A85913"/>
    <w:rsid w:val="00A916F2"/>
    <w:rsid w:val="00A9261E"/>
    <w:rsid w:val="00A9292F"/>
    <w:rsid w:val="00A9423A"/>
    <w:rsid w:val="00A96188"/>
    <w:rsid w:val="00A96426"/>
    <w:rsid w:val="00AA10E9"/>
    <w:rsid w:val="00AA22F2"/>
    <w:rsid w:val="00AA38EC"/>
    <w:rsid w:val="00AA429B"/>
    <w:rsid w:val="00AA477D"/>
    <w:rsid w:val="00AA5411"/>
    <w:rsid w:val="00AA5A0A"/>
    <w:rsid w:val="00AA6CB4"/>
    <w:rsid w:val="00AA7850"/>
    <w:rsid w:val="00AB0442"/>
    <w:rsid w:val="00AB0E07"/>
    <w:rsid w:val="00AB154D"/>
    <w:rsid w:val="00AB2063"/>
    <w:rsid w:val="00AB230B"/>
    <w:rsid w:val="00AB313A"/>
    <w:rsid w:val="00AB32E6"/>
    <w:rsid w:val="00AB39B5"/>
    <w:rsid w:val="00AB6ECB"/>
    <w:rsid w:val="00AC0B8A"/>
    <w:rsid w:val="00AC0E53"/>
    <w:rsid w:val="00AC57C2"/>
    <w:rsid w:val="00AC5932"/>
    <w:rsid w:val="00AD0E5E"/>
    <w:rsid w:val="00AD1569"/>
    <w:rsid w:val="00AD2AE6"/>
    <w:rsid w:val="00AD3C89"/>
    <w:rsid w:val="00AD5235"/>
    <w:rsid w:val="00AD5B4E"/>
    <w:rsid w:val="00AD5D9A"/>
    <w:rsid w:val="00AD6E00"/>
    <w:rsid w:val="00AD74F9"/>
    <w:rsid w:val="00AD772F"/>
    <w:rsid w:val="00AE0E92"/>
    <w:rsid w:val="00AE0FDC"/>
    <w:rsid w:val="00AE2C89"/>
    <w:rsid w:val="00AE589A"/>
    <w:rsid w:val="00AF1292"/>
    <w:rsid w:val="00AF3394"/>
    <w:rsid w:val="00AF4292"/>
    <w:rsid w:val="00AF5662"/>
    <w:rsid w:val="00AF6D80"/>
    <w:rsid w:val="00AF7C25"/>
    <w:rsid w:val="00B0001E"/>
    <w:rsid w:val="00B00D90"/>
    <w:rsid w:val="00B00E1A"/>
    <w:rsid w:val="00B02324"/>
    <w:rsid w:val="00B02881"/>
    <w:rsid w:val="00B032F5"/>
    <w:rsid w:val="00B04AED"/>
    <w:rsid w:val="00B04B3B"/>
    <w:rsid w:val="00B05117"/>
    <w:rsid w:val="00B104A0"/>
    <w:rsid w:val="00B13E8D"/>
    <w:rsid w:val="00B149E3"/>
    <w:rsid w:val="00B14C8D"/>
    <w:rsid w:val="00B15BA0"/>
    <w:rsid w:val="00B15C7C"/>
    <w:rsid w:val="00B16812"/>
    <w:rsid w:val="00B22196"/>
    <w:rsid w:val="00B22D9C"/>
    <w:rsid w:val="00B22E00"/>
    <w:rsid w:val="00B23018"/>
    <w:rsid w:val="00B23616"/>
    <w:rsid w:val="00B25043"/>
    <w:rsid w:val="00B265EE"/>
    <w:rsid w:val="00B306B8"/>
    <w:rsid w:val="00B32672"/>
    <w:rsid w:val="00B32B2F"/>
    <w:rsid w:val="00B3752D"/>
    <w:rsid w:val="00B37ED8"/>
    <w:rsid w:val="00B40F69"/>
    <w:rsid w:val="00B4206F"/>
    <w:rsid w:val="00B4313C"/>
    <w:rsid w:val="00B43656"/>
    <w:rsid w:val="00B43674"/>
    <w:rsid w:val="00B43AE0"/>
    <w:rsid w:val="00B4444A"/>
    <w:rsid w:val="00B44A7F"/>
    <w:rsid w:val="00B44CDF"/>
    <w:rsid w:val="00B4615F"/>
    <w:rsid w:val="00B471A8"/>
    <w:rsid w:val="00B47581"/>
    <w:rsid w:val="00B47CF6"/>
    <w:rsid w:val="00B509C7"/>
    <w:rsid w:val="00B50E36"/>
    <w:rsid w:val="00B51BD5"/>
    <w:rsid w:val="00B53CF9"/>
    <w:rsid w:val="00B542A6"/>
    <w:rsid w:val="00B560A3"/>
    <w:rsid w:val="00B56AEE"/>
    <w:rsid w:val="00B56AFC"/>
    <w:rsid w:val="00B56CD4"/>
    <w:rsid w:val="00B605CF"/>
    <w:rsid w:val="00B60A40"/>
    <w:rsid w:val="00B626CE"/>
    <w:rsid w:val="00B6370E"/>
    <w:rsid w:val="00B638E2"/>
    <w:rsid w:val="00B65B57"/>
    <w:rsid w:val="00B6777C"/>
    <w:rsid w:val="00B677C4"/>
    <w:rsid w:val="00B67AB0"/>
    <w:rsid w:val="00B70B54"/>
    <w:rsid w:val="00B70EF3"/>
    <w:rsid w:val="00B7216C"/>
    <w:rsid w:val="00B7384D"/>
    <w:rsid w:val="00B76081"/>
    <w:rsid w:val="00B7665B"/>
    <w:rsid w:val="00B80B87"/>
    <w:rsid w:val="00B8165A"/>
    <w:rsid w:val="00B81B31"/>
    <w:rsid w:val="00B821E4"/>
    <w:rsid w:val="00B82D89"/>
    <w:rsid w:val="00B835A7"/>
    <w:rsid w:val="00B83FF4"/>
    <w:rsid w:val="00B84EE8"/>
    <w:rsid w:val="00B8666F"/>
    <w:rsid w:val="00B872CB"/>
    <w:rsid w:val="00B9137D"/>
    <w:rsid w:val="00B91837"/>
    <w:rsid w:val="00B91CE2"/>
    <w:rsid w:val="00B9314E"/>
    <w:rsid w:val="00B933DC"/>
    <w:rsid w:val="00BA1397"/>
    <w:rsid w:val="00BA26D9"/>
    <w:rsid w:val="00BA2872"/>
    <w:rsid w:val="00BA3022"/>
    <w:rsid w:val="00BA31F9"/>
    <w:rsid w:val="00BA3214"/>
    <w:rsid w:val="00BA37EA"/>
    <w:rsid w:val="00BA38A8"/>
    <w:rsid w:val="00BA3B7D"/>
    <w:rsid w:val="00BA6175"/>
    <w:rsid w:val="00BA722C"/>
    <w:rsid w:val="00BB2E96"/>
    <w:rsid w:val="00BB370A"/>
    <w:rsid w:val="00BB39D5"/>
    <w:rsid w:val="00BB3ED1"/>
    <w:rsid w:val="00BB4CB6"/>
    <w:rsid w:val="00BB4CE7"/>
    <w:rsid w:val="00BB4E12"/>
    <w:rsid w:val="00BB608F"/>
    <w:rsid w:val="00BB7471"/>
    <w:rsid w:val="00BC1220"/>
    <w:rsid w:val="00BC12ED"/>
    <w:rsid w:val="00BC143C"/>
    <w:rsid w:val="00BC64A7"/>
    <w:rsid w:val="00BC7269"/>
    <w:rsid w:val="00BD0212"/>
    <w:rsid w:val="00BD0BB5"/>
    <w:rsid w:val="00BD1A2D"/>
    <w:rsid w:val="00BD2A90"/>
    <w:rsid w:val="00BD36A9"/>
    <w:rsid w:val="00BD39BB"/>
    <w:rsid w:val="00BD3E2E"/>
    <w:rsid w:val="00BD6683"/>
    <w:rsid w:val="00BD71BA"/>
    <w:rsid w:val="00BE0BA7"/>
    <w:rsid w:val="00BE3C42"/>
    <w:rsid w:val="00BE3DF6"/>
    <w:rsid w:val="00BE42FE"/>
    <w:rsid w:val="00BE4C8E"/>
    <w:rsid w:val="00BE5E7B"/>
    <w:rsid w:val="00BE6C92"/>
    <w:rsid w:val="00BE7C19"/>
    <w:rsid w:val="00BF1EDD"/>
    <w:rsid w:val="00BF1FB2"/>
    <w:rsid w:val="00BF2282"/>
    <w:rsid w:val="00BF2A53"/>
    <w:rsid w:val="00BF455D"/>
    <w:rsid w:val="00BF547F"/>
    <w:rsid w:val="00BF654C"/>
    <w:rsid w:val="00BF68B0"/>
    <w:rsid w:val="00BF781D"/>
    <w:rsid w:val="00C026A5"/>
    <w:rsid w:val="00C02746"/>
    <w:rsid w:val="00C02E43"/>
    <w:rsid w:val="00C04121"/>
    <w:rsid w:val="00C048F2"/>
    <w:rsid w:val="00C06938"/>
    <w:rsid w:val="00C06A67"/>
    <w:rsid w:val="00C07A7A"/>
    <w:rsid w:val="00C07B3A"/>
    <w:rsid w:val="00C07ECF"/>
    <w:rsid w:val="00C10416"/>
    <w:rsid w:val="00C10EEA"/>
    <w:rsid w:val="00C10FA5"/>
    <w:rsid w:val="00C141C1"/>
    <w:rsid w:val="00C164ED"/>
    <w:rsid w:val="00C16687"/>
    <w:rsid w:val="00C17F4F"/>
    <w:rsid w:val="00C20305"/>
    <w:rsid w:val="00C20DA4"/>
    <w:rsid w:val="00C232A5"/>
    <w:rsid w:val="00C253A4"/>
    <w:rsid w:val="00C27A33"/>
    <w:rsid w:val="00C338B2"/>
    <w:rsid w:val="00C33A0D"/>
    <w:rsid w:val="00C33C8A"/>
    <w:rsid w:val="00C359B8"/>
    <w:rsid w:val="00C35AD7"/>
    <w:rsid w:val="00C36A3F"/>
    <w:rsid w:val="00C36F68"/>
    <w:rsid w:val="00C37DDF"/>
    <w:rsid w:val="00C37F68"/>
    <w:rsid w:val="00C41F0C"/>
    <w:rsid w:val="00C42139"/>
    <w:rsid w:val="00C4313A"/>
    <w:rsid w:val="00C438F7"/>
    <w:rsid w:val="00C51763"/>
    <w:rsid w:val="00C5185E"/>
    <w:rsid w:val="00C5593A"/>
    <w:rsid w:val="00C568B5"/>
    <w:rsid w:val="00C6073C"/>
    <w:rsid w:val="00C61D70"/>
    <w:rsid w:val="00C6319D"/>
    <w:rsid w:val="00C71355"/>
    <w:rsid w:val="00C71647"/>
    <w:rsid w:val="00C71E99"/>
    <w:rsid w:val="00C7367B"/>
    <w:rsid w:val="00C74D9E"/>
    <w:rsid w:val="00C74ED6"/>
    <w:rsid w:val="00C77AF4"/>
    <w:rsid w:val="00C81D06"/>
    <w:rsid w:val="00C81D36"/>
    <w:rsid w:val="00C83810"/>
    <w:rsid w:val="00C846F0"/>
    <w:rsid w:val="00C84AF4"/>
    <w:rsid w:val="00C850E2"/>
    <w:rsid w:val="00C870D9"/>
    <w:rsid w:val="00C87594"/>
    <w:rsid w:val="00C90F89"/>
    <w:rsid w:val="00C929F1"/>
    <w:rsid w:val="00C9316B"/>
    <w:rsid w:val="00C94130"/>
    <w:rsid w:val="00C95CF8"/>
    <w:rsid w:val="00C95E44"/>
    <w:rsid w:val="00C965D9"/>
    <w:rsid w:val="00C967B9"/>
    <w:rsid w:val="00CA13D7"/>
    <w:rsid w:val="00CA21D7"/>
    <w:rsid w:val="00CA2E67"/>
    <w:rsid w:val="00CA424E"/>
    <w:rsid w:val="00CA4FAC"/>
    <w:rsid w:val="00CA53D6"/>
    <w:rsid w:val="00CA7F2F"/>
    <w:rsid w:val="00CB0CE3"/>
    <w:rsid w:val="00CB2F99"/>
    <w:rsid w:val="00CB4BE8"/>
    <w:rsid w:val="00CC0C76"/>
    <w:rsid w:val="00CC215C"/>
    <w:rsid w:val="00CC46F0"/>
    <w:rsid w:val="00CC7263"/>
    <w:rsid w:val="00CC78E3"/>
    <w:rsid w:val="00CD0042"/>
    <w:rsid w:val="00CD0283"/>
    <w:rsid w:val="00CD1DF7"/>
    <w:rsid w:val="00CD3321"/>
    <w:rsid w:val="00CD3DE3"/>
    <w:rsid w:val="00CD47CC"/>
    <w:rsid w:val="00CD6A63"/>
    <w:rsid w:val="00CD71EA"/>
    <w:rsid w:val="00CD733D"/>
    <w:rsid w:val="00CD737A"/>
    <w:rsid w:val="00CD78A1"/>
    <w:rsid w:val="00CE0394"/>
    <w:rsid w:val="00CE3A75"/>
    <w:rsid w:val="00CE4889"/>
    <w:rsid w:val="00CE5E96"/>
    <w:rsid w:val="00CF092D"/>
    <w:rsid w:val="00CF0BFD"/>
    <w:rsid w:val="00CF129D"/>
    <w:rsid w:val="00CF1331"/>
    <w:rsid w:val="00CF4B81"/>
    <w:rsid w:val="00CF6EAF"/>
    <w:rsid w:val="00CF7289"/>
    <w:rsid w:val="00D022D9"/>
    <w:rsid w:val="00D032D7"/>
    <w:rsid w:val="00D03448"/>
    <w:rsid w:val="00D04E15"/>
    <w:rsid w:val="00D05015"/>
    <w:rsid w:val="00D06121"/>
    <w:rsid w:val="00D06444"/>
    <w:rsid w:val="00D068A7"/>
    <w:rsid w:val="00D07EFF"/>
    <w:rsid w:val="00D1032E"/>
    <w:rsid w:val="00D10FCF"/>
    <w:rsid w:val="00D12549"/>
    <w:rsid w:val="00D13687"/>
    <w:rsid w:val="00D175FB"/>
    <w:rsid w:val="00D271FB"/>
    <w:rsid w:val="00D30B81"/>
    <w:rsid w:val="00D31777"/>
    <w:rsid w:val="00D33847"/>
    <w:rsid w:val="00D33C19"/>
    <w:rsid w:val="00D33F1E"/>
    <w:rsid w:val="00D34233"/>
    <w:rsid w:val="00D37A3D"/>
    <w:rsid w:val="00D37ACD"/>
    <w:rsid w:val="00D401EA"/>
    <w:rsid w:val="00D419BA"/>
    <w:rsid w:val="00D42A4E"/>
    <w:rsid w:val="00D42F79"/>
    <w:rsid w:val="00D442C1"/>
    <w:rsid w:val="00D44D29"/>
    <w:rsid w:val="00D45C77"/>
    <w:rsid w:val="00D46044"/>
    <w:rsid w:val="00D468E9"/>
    <w:rsid w:val="00D4712F"/>
    <w:rsid w:val="00D503E3"/>
    <w:rsid w:val="00D5238E"/>
    <w:rsid w:val="00D527CF"/>
    <w:rsid w:val="00D53C11"/>
    <w:rsid w:val="00D5652E"/>
    <w:rsid w:val="00D569E6"/>
    <w:rsid w:val="00D56EB1"/>
    <w:rsid w:val="00D607C7"/>
    <w:rsid w:val="00D61148"/>
    <w:rsid w:val="00D61375"/>
    <w:rsid w:val="00D63027"/>
    <w:rsid w:val="00D6356D"/>
    <w:rsid w:val="00D6361C"/>
    <w:rsid w:val="00D649AA"/>
    <w:rsid w:val="00D64B38"/>
    <w:rsid w:val="00D66323"/>
    <w:rsid w:val="00D66888"/>
    <w:rsid w:val="00D70957"/>
    <w:rsid w:val="00D724F5"/>
    <w:rsid w:val="00D812FA"/>
    <w:rsid w:val="00D81475"/>
    <w:rsid w:val="00D822B4"/>
    <w:rsid w:val="00D82D7C"/>
    <w:rsid w:val="00D834C2"/>
    <w:rsid w:val="00D86585"/>
    <w:rsid w:val="00D875D0"/>
    <w:rsid w:val="00D87A72"/>
    <w:rsid w:val="00D92658"/>
    <w:rsid w:val="00D93715"/>
    <w:rsid w:val="00D9422F"/>
    <w:rsid w:val="00D94432"/>
    <w:rsid w:val="00D95033"/>
    <w:rsid w:val="00DA0AFE"/>
    <w:rsid w:val="00DA2888"/>
    <w:rsid w:val="00DA30E2"/>
    <w:rsid w:val="00DA3B3D"/>
    <w:rsid w:val="00DA3CB0"/>
    <w:rsid w:val="00DA436E"/>
    <w:rsid w:val="00DA4707"/>
    <w:rsid w:val="00DA6496"/>
    <w:rsid w:val="00DA6C15"/>
    <w:rsid w:val="00DA6D41"/>
    <w:rsid w:val="00DA74E6"/>
    <w:rsid w:val="00DA7968"/>
    <w:rsid w:val="00DA7FD8"/>
    <w:rsid w:val="00DB1717"/>
    <w:rsid w:val="00DB2B43"/>
    <w:rsid w:val="00DB3373"/>
    <w:rsid w:val="00DB3DDC"/>
    <w:rsid w:val="00DB43CB"/>
    <w:rsid w:val="00DB44AA"/>
    <w:rsid w:val="00DB536F"/>
    <w:rsid w:val="00DB5B42"/>
    <w:rsid w:val="00DB601C"/>
    <w:rsid w:val="00DB6CCE"/>
    <w:rsid w:val="00DC0BF4"/>
    <w:rsid w:val="00DC1215"/>
    <w:rsid w:val="00DC149B"/>
    <w:rsid w:val="00DC26F5"/>
    <w:rsid w:val="00DC2D22"/>
    <w:rsid w:val="00DC3036"/>
    <w:rsid w:val="00DC5171"/>
    <w:rsid w:val="00DC5F1B"/>
    <w:rsid w:val="00DC713B"/>
    <w:rsid w:val="00DD236A"/>
    <w:rsid w:val="00DD2630"/>
    <w:rsid w:val="00DD6E32"/>
    <w:rsid w:val="00DD7AF2"/>
    <w:rsid w:val="00DE0729"/>
    <w:rsid w:val="00DE1B4D"/>
    <w:rsid w:val="00DE2588"/>
    <w:rsid w:val="00DE2A4B"/>
    <w:rsid w:val="00DE3160"/>
    <w:rsid w:val="00DE4B1F"/>
    <w:rsid w:val="00DE5856"/>
    <w:rsid w:val="00DE5E93"/>
    <w:rsid w:val="00DE6739"/>
    <w:rsid w:val="00DE6EA7"/>
    <w:rsid w:val="00DF0292"/>
    <w:rsid w:val="00DF1FB3"/>
    <w:rsid w:val="00DF305E"/>
    <w:rsid w:val="00DF3FEF"/>
    <w:rsid w:val="00DF55CA"/>
    <w:rsid w:val="00DF7AD9"/>
    <w:rsid w:val="00E003AE"/>
    <w:rsid w:val="00E00A7A"/>
    <w:rsid w:val="00E01669"/>
    <w:rsid w:val="00E02C13"/>
    <w:rsid w:val="00E05327"/>
    <w:rsid w:val="00E05862"/>
    <w:rsid w:val="00E06667"/>
    <w:rsid w:val="00E12532"/>
    <w:rsid w:val="00E12657"/>
    <w:rsid w:val="00E131A9"/>
    <w:rsid w:val="00E13812"/>
    <w:rsid w:val="00E13C67"/>
    <w:rsid w:val="00E13D35"/>
    <w:rsid w:val="00E1406C"/>
    <w:rsid w:val="00E14E4E"/>
    <w:rsid w:val="00E1533B"/>
    <w:rsid w:val="00E16E3A"/>
    <w:rsid w:val="00E174B2"/>
    <w:rsid w:val="00E20FB6"/>
    <w:rsid w:val="00E21467"/>
    <w:rsid w:val="00E21D47"/>
    <w:rsid w:val="00E21E57"/>
    <w:rsid w:val="00E2240D"/>
    <w:rsid w:val="00E230D6"/>
    <w:rsid w:val="00E24FD0"/>
    <w:rsid w:val="00E263F6"/>
    <w:rsid w:val="00E26434"/>
    <w:rsid w:val="00E26DA8"/>
    <w:rsid w:val="00E2760B"/>
    <w:rsid w:val="00E277B4"/>
    <w:rsid w:val="00E30136"/>
    <w:rsid w:val="00E33E5D"/>
    <w:rsid w:val="00E34C7E"/>
    <w:rsid w:val="00E34DD9"/>
    <w:rsid w:val="00E351E3"/>
    <w:rsid w:val="00E40537"/>
    <w:rsid w:val="00E41F8F"/>
    <w:rsid w:val="00E42558"/>
    <w:rsid w:val="00E429CB"/>
    <w:rsid w:val="00E4301E"/>
    <w:rsid w:val="00E43481"/>
    <w:rsid w:val="00E51505"/>
    <w:rsid w:val="00E527F6"/>
    <w:rsid w:val="00E52935"/>
    <w:rsid w:val="00E52B71"/>
    <w:rsid w:val="00E52B9D"/>
    <w:rsid w:val="00E54195"/>
    <w:rsid w:val="00E5768B"/>
    <w:rsid w:val="00E6117E"/>
    <w:rsid w:val="00E64657"/>
    <w:rsid w:val="00E64907"/>
    <w:rsid w:val="00E67120"/>
    <w:rsid w:val="00E67EEC"/>
    <w:rsid w:val="00E71BD7"/>
    <w:rsid w:val="00E7308E"/>
    <w:rsid w:val="00E80B68"/>
    <w:rsid w:val="00E83EB7"/>
    <w:rsid w:val="00E850B4"/>
    <w:rsid w:val="00E859AE"/>
    <w:rsid w:val="00E86455"/>
    <w:rsid w:val="00E90CBA"/>
    <w:rsid w:val="00E92368"/>
    <w:rsid w:val="00E940BE"/>
    <w:rsid w:val="00E942A1"/>
    <w:rsid w:val="00E95E5B"/>
    <w:rsid w:val="00E96C5A"/>
    <w:rsid w:val="00E96ED7"/>
    <w:rsid w:val="00E97028"/>
    <w:rsid w:val="00E97B73"/>
    <w:rsid w:val="00EA11A6"/>
    <w:rsid w:val="00EA1A10"/>
    <w:rsid w:val="00EA6A51"/>
    <w:rsid w:val="00EB09CE"/>
    <w:rsid w:val="00EB1553"/>
    <w:rsid w:val="00EB232B"/>
    <w:rsid w:val="00EB3227"/>
    <w:rsid w:val="00EB3DB9"/>
    <w:rsid w:val="00EB4498"/>
    <w:rsid w:val="00EB6162"/>
    <w:rsid w:val="00EC02BE"/>
    <w:rsid w:val="00EC09A8"/>
    <w:rsid w:val="00EC1C72"/>
    <w:rsid w:val="00EC3108"/>
    <w:rsid w:val="00EC35E0"/>
    <w:rsid w:val="00EC4A41"/>
    <w:rsid w:val="00EC55BC"/>
    <w:rsid w:val="00EC7E5C"/>
    <w:rsid w:val="00ED0267"/>
    <w:rsid w:val="00ED0B34"/>
    <w:rsid w:val="00ED2065"/>
    <w:rsid w:val="00ED518B"/>
    <w:rsid w:val="00ED54B3"/>
    <w:rsid w:val="00ED6272"/>
    <w:rsid w:val="00ED6B6A"/>
    <w:rsid w:val="00ED7C0E"/>
    <w:rsid w:val="00EE239C"/>
    <w:rsid w:val="00EE2444"/>
    <w:rsid w:val="00EE5E49"/>
    <w:rsid w:val="00EF04D7"/>
    <w:rsid w:val="00EF206F"/>
    <w:rsid w:val="00EF2184"/>
    <w:rsid w:val="00EF3B57"/>
    <w:rsid w:val="00EF448D"/>
    <w:rsid w:val="00EF52AC"/>
    <w:rsid w:val="00EF5464"/>
    <w:rsid w:val="00EF5C9B"/>
    <w:rsid w:val="00EF603F"/>
    <w:rsid w:val="00EF6350"/>
    <w:rsid w:val="00EF6744"/>
    <w:rsid w:val="00F0020A"/>
    <w:rsid w:val="00F02747"/>
    <w:rsid w:val="00F035C0"/>
    <w:rsid w:val="00F05F1C"/>
    <w:rsid w:val="00F10A4B"/>
    <w:rsid w:val="00F11676"/>
    <w:rsid w:val="00F1307B"/>
    <w:rsid w:val="00F169A4"/>
    <w:rsid w:val="00F174B9"/>
    <w:rsid w:val="00F206EC"/>
    <w:rsid w:val="00F26DC0"/>
    <w:rsid w:val="00F27226"/>
    <w:rsid w:val="00F278E7"/>
    <w:rsid w:val="00F313C5"/>
    <w:rsid w:val="00F318BB"/>
    <w:rsid w:val="00F31CF5"/>
    <w:rsid w:val="00F34B1C"/>
    <w:rsid w:val="00F3606D"/>
    <w:rsid w:val="00F373AF"/>
    <w:rsid w:val="00F40A56"/>
    <w:rsid w:val="00F40E0A"/>
    <w:rsid w:val="00F43648"/>
    <w:rsid w:val="00F47FA9"/>
    <w:rsid w:val="00F5193B"/>
    <w:rsid w:val="00F52386"/>
    <w:rsid w:val="00F527A0"/>
    <w:rsid w:val="00F53C9C"/>
    <w:rsid w:val="00F54226"/>
    <w:rsid w:val="00F54B5F"/>
    <w:rsid w:val="00F556A7"/>
    <w:rsid w:val="00F57794"/>
    <w:rsid w:val="00F6077A"/>
    <w:rsid w:val="00F60AA4"/>
    <w:rsid w:val="00F60D95"/>
    <w:rsid w:val="00F61852"/>
    <w:rsid w:val="00F61C34"/>
    <w:rsid w:val="00F62717"/>
    <w:rsid w:val="00F63A2F"/>
    <w:rsid w:val="00F63F15"/>
    <w:rsid w:val="00F64A48"/>
    <w:rsid w:val="00F659BD"/>
    <w:rsid w:val="00F66F5B"/>
    <w:rsid w:val="00F6793E"/>
    <w:rsid w:val="00F71692"/>
    <w:rsid w:val="00F729B1"/>
    <w:rsid w:val="00F72E69"/>
    <w:rsid w:val="00F737E0"/>
    <w:rsid w:val="00F74523"/>
    <w:rsid w:val="00F75097"/>
    <w:rsid w:val="00F7568F"/>
    <w:rsid w:val="00F77119"/>
    <w:rsid w:val="00F84C4F"/>
    <w:rsid w:val="00F851E9"/>
    <w:rsid w:val="00F8542B"/>
    <w:rsid w:val="00F86559"/>
    <w:rsid w:val="00F86F6C"/>
    <w:rsid w:val="00F90915"/>
    <w:rsid w:val="00F92565"/>
    <w:rsid w:val="00F93851"/>
    <w:rsid w:val="00F938EB"/>
    <w:rsid w:val="00F93C2E"/>
    <w:rsid w:val="00F9443C"/>
    <w:rsid w:val="00F96D54"/>
    <w:rsid w:val="00FA04B5"/>
    <w:rsid w:val="00FA1608"/>
    <w:rsid w:val="00FA27C4"/>
    <w:rsid w:val="00FA3321"/>
    <w:rsid w:val="00FA4248"/>
    <w:rsid w:val="00FB038E"/>
    <w:rsid w:val="00FB083C"/>
    <w:rsid w:val="00FB0BE5"/>
    <w:rsid w:val="00FB15A8"/>
    <w:rsid w:val="00FB17D9"/>
    <w:rsid w:val="00FB29F8"/>
    <w:rsid w:val="00FB44C9"/>
    <w:rsid w:val="00FC3D5F"/>
    <w:rsid w:val="00FC4671"/>
    <w:rsid w:val="00FC58C6"/>
    <w:rsid w:val="00FC5924"/>
    <w:rsid w:val="00FC61E9"/>
    <w:rsid w:val="00FC6E8D"/>
    <w:rsid w:val="00FC78B5"/>
    <w:rsid w:val="00FD0BE2"/>
    <w:rsid w:val="00FD24AE"/>
    <w:rsid w:val="00FD3190"/>
    <w:rsid w:val="00FD38D8"/>
    <w:rsid w:val="00FD4159"/>
    <w:rsid w:val="00FD46B0"/>
    <w:rsid w:val="00FE0F2C"/>
    <w:rsid w:val="00FE1617"/>
    <w:rsid w:val="00FE213D"/>
    <w:rsid w:val="00FE23B9"/>
    <w:rsid w:val="00FE2714"/>
    <w:rsid w:val="00FE3FF9"/>
    <w:rsid w:val="00FE6145"/>
    <w:rsid w:val="00FF17CB"/>
    <w:rsid w:val="00FF2DFD"/>
    <w:rsid w:val="00FF4025"/>
    <w:rsid w:val="00FF4F18"/>
    <w:rsid w:val="00FF655F"/>
    <w:rsid w:val="00FF6C90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A68AC"/>
  <w15:docId w15:val="{A631F82B-978B-426A-AB42-9927DB14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08"/>
  </w:style>
  <w:style w:type="paragraph" w:styleId="Nagwek1">
    <w:name w:val="heading 1"/>
    <w:basedOn w:val="Normalny"/>
    <w:next w:val="Normalny"/>
    <w:link w:val="Nagwek1Znak"/>
    <w:uiPriority w:val="9"/>
    <w:qFormat/>
    <w:rsid w:val="00635766"/>
    <w:pPr>
      <w:keepNext/>
      <w:keepLines/>
      <w:pBdr>
        <w:left w:val="single" w:sz="12" w:space="12" w:color="B2B2B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57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makra">
    <w:name w:val="macro"/>
    <w:link w:val="TekstmakraZnak"/>
    <w:uiPriority w:val="99"/>
    <w:semiHidden/>
    <w:unhideWhenUsed/>
    <w:rsid w:val="00FE2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color w:val="A5A5A5" w:themeColor="accent1" w:themeShade="BF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E213D"/>
    <w:rPr>
      <w:rFonts w:ascii="Consolas" w:hAnsi="Consolas"/>
      <w:color w:val="A5A5A5" w:themeColor="accent1" w:themeShade="BF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793C"/>
    <w:pPr>
      <w:pBdr>
        <w:top w:val="single" w:sz="48" w:space="1" w:color="949494" w:themeColor="accent6" w:themeTint="99"/>
        <w:bottom w:val="single" w:sz="48" w:space="1" w:color="949494" w:themeColor="accent6" w:themeTint="99"/>
      </w:pBdr>
      <w:shd w:val="clear" w:color="auto" w:fill="DBDBDB" w:themeFill="accent6" w:themeFillTint="33"/>
      <w:jc w:val="center"/>
    </w:pPr>
    <w:rPr>
      <w:caps/>
      <w:color w:val="4B4B4B" w:themeColor="accent3" w:themeShade="80"/>
      <w:spacing w:val="10"/>
      <w:sz w:val="9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76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793C"/>
    <w:rPr>
      <w:caps/>
      <w:color w:val="4B4B4B" w:themeColor="accent3" w:themeShade="80"/>
      <w:spacing w:val="10"/>
      <w:sz w:val="96"/>
      <w:shd w:val="clear" w:color="auto" w:fill="DBDBDB" w:themeFill="accent6" w:themeFillTint="33"/>
    </w:rPr>
  </w:style>
  <w:style w:type="paragraph" w:styleId="Stopka">
    <w:name w:val="footer"/>
    <w:basedOn w:val="Normalny"/>
    <w:link w:val="StopkaZnak"/>
    <w:uiPriority w:val="99"/>
    <w:unhideWhenUsed/>
    <w:rsid w:val="00477C2D"/>
    <w:pPr>
      <w:spacing w:before="120"/>
    </w:pPr>
  </w:style>
  <w:style w:type="character" w:customStyle="1" w:styleId="StopkaZnak">
    <w:name w:val="Stopka Znak"/>
    <w:basedOn w:val="Domylnaczcionkaakapitu"/>
    <w:link w:val="Stopka"/>
    <w:uiPriority w:val="99"/>
    <w:rsid w:val="00477C2D"/>
  </w:style>
  <w:style w:type="table" w:styleId="Tabela-Siatka">
    <w:name w:val="Table Grid"/>
    <w:basedOn w:val="Standardowy"/>
    <w:uiPriority w:val="39"/>
    <w:rsid w:val="000E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zadadowykonania">
    <w:name w:val="Lista zadań do wykonania"/>
    <w:basedOn w:val="Standardowy"/>
    <w:uiPriority w:val="99"/>
    <w:rsid w:val="000B1256"/>
    <w:pPr>
      <w:spacing w:before="80" w:after="80"/>
    </w:pPr>
    <w:tblPr>
      <w:tblBorders>
        <w:top w:val="single" w:sz="4" w:space="0" w:color="393939" w:themeColor="accent6" w:themeShade="BF"/>
        <w:left w:val="single" w:sz="4" w:space="0" w:color="393939" w:themeColor="accent6" w:themeShade="BF"/>
        <w:bottom w:val="single" w:sz="4" w:space="0" w:color="393939" w:themeColor="accent6" w:themeShade="BF"/>
        <w:right w:val="single" w:sz="4" w:space="0" w:color="393939" w:themeColor="accent6" w:themeShade="BF"/>
        <w:insideH w:val="single" w:sz="4" w:space="0" w:color="393939" w:themeColor="accent6" w:themeShade="BF"/>
        <w:insideV w:val="single" w:sz="4" w:space="0" w:color="393939" w:themeColor="accent6" w:themeShade="BF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 w:line="240" w:lineRule="auto"/>
        <w:jc w:val="center"/>
      </w:pPr>
      <w:rPr>
        <w:caps/>
        <w:smallCaps w:val="0"/>
        <w:color w:val="4B4B4B" w:themeColor="accent3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393939" w:themeColor="accent6" w:themeShade="BF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63576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35766"/>
    <w:rPr>
      <w:color w:val="000000" w:themeColor="tex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D06"/>
    <w:rPr>
      <w:rFonts w:ascii="Segoe UI" w:hAnsi="Segoe UI" w:cs="Segoe UI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576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D06"/>
    <w:rPr>
      <w:rFonts w:ascii="Segoe UI" w:hAnsi="Segoe UI" w:cs="Segoe UI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3576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76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76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7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76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766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76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35766"/>
    <w:pPr>
      <w:spacing w:line="240" w:lineRule="auto"/>
    </w:pPr>
    <w:rPr>
      <w:b/>
      <w:bCs/>
      <w:color w:val="B2B2B2" w:themeColor="accent2"/>
      <w:spacing w:val="10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5766"/>
    <w:pPr>
      <w:outlineLvl w:val="9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1D06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1D06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D06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D06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D06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D0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D0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D06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1D06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1D06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D06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D06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C81D06"/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D0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06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1D06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1D06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81D06"/>
    <w:rPr>
      <w:rFonts w:ascii="Consolas" w:hAnsi="Consola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1D06"/>
    <w:rPr>
      <w:rFonts w:ascii="Consolas" w:hAnsi="Consolas"/>
      <w:szCs w:val="21"/>
    </w:rPr>
  </w:style>
  <w:style w:type="table" w:customStyle="1" w:styleId="Tabelasiatki1jasnaakcent31">
    <w:name w:val="Tabela siatki 1 — jasna — akcent 31"/>
    <w:basedOn w:val="Standardowy"/>
    <w:uiPriority w:val="46"/>
    <w:rsid w:val="004E4EEA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4E4EEA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akcent51">
    <w:name w:val="Tabela siatki 2 — akcent 51"/>
    <w:basedOn w:val="Standardowy"/>
    <w:uiPriority w:val="47"/>
    <w:rsid w:val="004E4EEA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character" w:styleId="Odwoanieintensywne">
    <w:name w:val="Intense Reference"/>
    <w:basedOn w:val="Domylnaczcionkaakapitu"/>
    <w:uiPriority w:val="32"/>
    <w:qFormat/>
    <w:rsid w:val="0063576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Wyrnienieintensywne">
    <w:name w:val="Intense Emphasis"/>
    <w:basedOn w:val="Domylnaczcionkaakapitu"/>
    <w:uiPriority w:val="21"/>
    <w:qFormat/>
    <w:rsid w:val="00635766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7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766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paragraph" w:styleId="Tekstblokowy">
    <w:name w:val="Block Text"/>
    <w:basedOn w:val="Normalny"/>
    <w:uiPriority w:val="99"/>
    <w:semiHidden/>
    <w:unhideWhenUsed/>
    <w:rsid w:val="00C6319D"/>
    <w:pPr>
      <w:pBdr>
        <w:top w:val="single" w:sz="2" w:space="10" w:color="6E6E6E" w:themeColor="accent1" w:themeShade="80"/>
        <w:left w:val="single" w:sz="2" w:space="10" w:color="6E6E6E" w:themeColor="accent1" w:themeShade="80"/>
        <w:bottom w:val="single" w:sz="2" w:space="10" w:color="6E6E6E" w:themeColor="accent1" w:themeShade="80"/>
        <w:right w:val="single" w:sz="2" w:space="10" w:color="6E6E6E" w:themeColor="accent1" w:themeShade="80"/>
      </w:pBdr>
      <w:ind w:left="1152" w:right="1152"/>
    </w:pPr>
    <w:rPr>
      <w:i/>
      <w:iCs/>
      <w:color w:val="6E6E6E" w:themeColor="accent1" w:themeShade="80"/>
    </w:rPr>
  </w:style>
  <w:style w:type="character" w:styleId="Tekstzastpczy">
    <w:name w:val="Placeholder Text"/>
    <w:basedOn w:val="Domylnaczcionkaakapitu"/>
    <w:uiPriority w:val="99"/>
    <w:semiHidden/>
    <w:rsid w:val="00415776"/>
    <w:rPr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63576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63576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styleId="Pogrubienie">
    <w:name w:val="Strong"/>
    <w:basedOn w:val="Domylnaczcionkaakapitu"/>
    <w:uiPriority w:val="22"/>
    <w:qFormat/>
    <w:rsid w:val="0063576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35766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Bezodstpw">
    <w:name w:val="No Spacing"/>
    <w:link w:val="BezodstpwZnak"/>
    <w:uiPriority w:val="1"/>
    <w:qFormat/>
    <w:rsid w:val="006357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3576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576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35766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3576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3576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23115"/>
  </w:style>
  <w:style w:type="paragraph" w:styleId="NormalnyWeb">
    <w:name w:val="Normal (Web)"/>
    <w:basedOn w:val="Normalny"/>
    <w:uiPriority w:val="99"/>
    <w:unhideWhenUsed/>
    <w:rsid w:val="00A9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ta\AppData\Roaming\Microsoft\Templates\Lista%20zada&#324;%20do%20wykonania.dotx" TargetMode="External"/></Relationships>
</file>

<file path=word/theme/theme1.xml><?xml version="1.0" encoding="utf-8"?>
<a:theme xmlns:a="http://schemas.openxmlformats.org/drawingml/2006/main" name="Theme1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EAF862-F294-4DF2-A8D6-68270FFE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zadań do wykonania</Template>
  <TotalTime>293</TotalTime>
  <Pages>6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Iwańska</dc:creator>
  <cp:keywords/>
  <dc:description/>
  <cp:lastModifiedBy>Paula Belina-Prażmowska-Kryńska</cp:lastModifiedBy>
  <cp:revision>55</cp:revision>
  <cp:lastPrinted>2023-07-11T11:50:00Z</cp:lastPrinted>
  <dcterms:created xsi:type="dcterms:W3CDTF">2026-01-15T13:08:00Z</dcterms:created>
  <dcterms:modified xsi:type="dcterms:W3CDTF">2026-06-24T06:31:00Z</dcterms:modified>
</cp:coreProperties>
</file>