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52" w:type="pct"/>
        <w:tblLayout w:type="fixed"/>
        <w:tblLook w:val="04A0" w:firstRow="1" w:lastRow="0" w:firstColumn="1" w:lastColumn="0" w:noHBand="0" w:noVBand="1"/>
      </w:tblPr>
      <w:tblGrid>
        <w:gridCol w:w="284"/>
        <w:gridCol w:w="9202"/>
        <w:gridCol w:w="1826"/>
      </w:tblGrid>
      <w:tr w:rsidR="00165A37" w:rsidRPr="00D53C11" w14:paraId="4C59A050" w14:textId="77777777" w:rsidTr="002A7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284" w:type="dxa"/>
          </w:tcPr>
          <w:p w14:paraId="38CB3A4D" w14:textId="5CCBD30B" w:rsidR="00E230D6" w:rsidRPr="00D53C11" w:rsidRDefault="00E230D6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9202" w:type="dxa"/>
          </w:tcPr>
          <w:p w14:paraId="67887895" w14:textId="3D14928A" w:rsidR="005E6A8B" w:rsidRPr="00D53C11" w:rsidRDefault="00D94432" w:rsidP="00D94432">
            <w:pPr>
              <w:jc w:val="left"/>
              <w:rPr>
                <w:bCs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>PRZEDMIOT</w:t>
            </w:r>
            <w:r w:rsidR="002835D6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>/WYKŁADOWCA</w:t>
            </w:r>
            <w:r w:rsidR="00FC4671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826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72017F83" w:rsidR="00101610" w:rsidRPr="00E230D6" w:rsidRDefault="00E230D6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 w:rsidRPr="00E230D6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2-15.09.2024</w:t>
            </w:r>
          </w:p>
        </w:tc>
      </w:tr>
      <w:tr w:rsidR="00AA38EC" w:rsidRPr="00D53C11" w14:paraId="56BFCAA6" w14:textId="77777777" w:rsidTr="002A783A">
        <w:trPr>
          <w:trHeight w:val="553"/>
        </w:trPr>
        <w:tc>
          <w:tcPr>
            <w:tcW w:w="284" w:type="dxa"/>
          </w:tcPr>
          <w:p w14:paraId="25680DE8" w14:textId="126C4436" w:rsidR="00E940BE" w:rsidRPr="004B3D96" w:rsidRDefault="00E940BE" w:rsidP="00E940B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7DA58333" w14:textId="04B23063" w:rsidR="00E940BE" w:rsidRPr="004B3D96" w:rsidRDefault="00101610" w:rsidP="00281C59">
            <w:pPr>
              <w:pStyle w:val="NormalnyWeb"/>
              <w:rPr>
                <w:bCs/>
                <w:sz w:val="28"/>
                <w:szCs w:val="28"/>
              </w:rPr>
            </w:pPr>
            <w:r w:rsidRPr="004B3D96">
              <w:rPr>
                <w:bCs/>
                <w:sz w:val="28"/>
                <w:szCs w:val="28"/>
              </w:rPr>
              <w:t xml:space="preserve">Historia </w:t>
            </w:r>
            <w:r w:rsidR="002F1060" w:rsidRPr="004B3D96">
              <w:rPr>
                <w:bCs/>
                <w:sz w:val="28"/>
                <w:szCs w:val="28"/>
              </w:rPr>
              <w:t>P</w:t>
            </w:r>
            <w:r w:rsidR="007874AA" w:rsidRPr="004B3D96">
              <w:rPr>
                <w:bCs/>
                <w:sz w:val="28"/>
                <w:szCs w:val="28"/>
              </w:rPr>
              <w:t>olski w czasach zaborów</w:t>
            </w:r>
          </w:p>
          <w:p w14:paraId="68D4C187" w14:textId="6E12ED10" w:rsidR="007874AA" w:rsidRPr="004B3D96" w:rsidRDefault="007874AA" w:rsidP="00281C59">
            <w:pPr>
              <w:pStyle w:val="NormalnyWeb"/>
              <w:rPr>
                <w:bCs/>
                <w:sz w:val="28"/>
                <w:szCs w:val="28"/>
              </w:rPr>
            </w:pPr>
            <w:r w:rsidRPr="004B3D96">
              <w:rPr>
                <w:bCs/>
                <w:sz w:val="28"/>
                <w:szCs w:val="28"/>
              </w:rPr>
              <w:t>Wojskowość europejska od armii rewolucyjnej do armii zawodowej</w:t>
            </w:r>
          </w:p>
          <w:p w14:paraId="2DC1AE1D" w14:textId="4242D5BA" w:rsidR="00E942A1" w:rsidRPr="004B3D96" w:rsidRDefault="007874AA" w:rsidP="00281C59">
            <w:pPr>
              <w:pStyle w:val="NormalnyWeb"/>
              <w:rPr>
                <w:bCs/>
                <w:color w:val="FF0000"/>
                <w:sz w:val="28"/>
                <w:szCs w:val="28"/>
              </w:rPr>
            </w:pPr>
            <w:r w:rsidRPr="004B3D96">
              <w:rPr>
                <w:bCs/>
                <w:color w:val="FF0000"/>
                <w:sz w:val="28"/>
                <w:szCs w:val="28"/>
              </w:rPr>
              <w:t>Dr Adam Buława</w:t>
            </w:r>
          </w:p>
        </w:tc>
        <w:tc>
          <w:tcPr>
            <w:tcW w:w="1826" w:type="dxa"/>
          </w:tcPr>
          <w:p w14:paraId="11EB6DB4" w14:textId="77777777" w:rsidR="00BA38A8" w:rsidRPr="004B3D96" w:rsidRDefault="00533C4F" w:rsidP="003D36DF">
            <w:pPr>
              <w:rPr>
                <w:rFonts w:cstheme="minorHAnsi"/>
                <w:b/>
                <w:sz w:val="22"/>
                <w:szCs w:val="22"/>
              </w:rPr>
            </w:pPr>
            <w:r w:rsidRPr="004B3D96">
              <w:rPr>
                <w:rFonts w:cstheme="minorHAnsi"/>
                <w:b/>
                <w:sz w:val="22"/>
                <w:szCs w:val="22"/>
              </w:rPr>
              <w:t>10.09.2024</w:t>
            </w:r>
          </w:p>
          <w:p w14:paraId="129583A8" w14:textId="77777777" w:rsidR="00533C4F" w:rsidRPr="004B3D96" w:rsidRDefault="00533C4F" w:rsidP="003D36DF">
            <w:pPr>
              <w:rPr>
                <w:rFonts w:cstheme="minorHAnsi"/>
                <w:b/>
                <w:sz w:val="22"/>
                <w:szCs w:val="22"/>
              </w:rPr>
            </w:pPr>
            <w:r w:rsidRPr="004B3D96">
              <w:rPr>
                <w:rFonts w:cstheme="minorHAnsi"/>
                <w:b/>
                <w:sz w:val="22"/>
                <w:szCs w:val="22"/>
              </w:rPr>
              <w:t>Godz.9.00</w:t>
            </w:r>
          </w:p>
          <w:p w14:paraId="4326D8A5" w14:textId="1C036374" w:rsidR="00533C4F" w:rsidRPr="004B3D96" w:rsidRDefault="004B3D96" w:rsidP="003D36DF">
            <w:pPr>
              <w:rPr>
                <w:rFonts w:cstheme="minorHAnsi"/>
                <w:b/>
                <w:sz w:val="22"/>
                <w:szCs w:val="22"/>
              </w:rPr>
            </w:pPr>
            <w:r w:rsidRPr="004B3D96">
              <w:rPr>
                <w:rFonts w:cstheme="minorHAnsi"/>
                <w:b/>
                <w:sz w:val="22"/>
                <w:szCs w:val="22"/>
              </w:rPr>
              <w:t>S</w:t>
            </w:r>
            <w:r w:rsidR="00533C4F" w:rsidRPr="004B3D96">
              <w:rPr>
                <w:rFonts w:cstheme="minorHAnsi"/>
                <w:b/>
                <w:sz w:val="22"/>
                <w:szCs w:val="22"/>
              </w:rPr>
              <w:t>ala</w:t>
            </w:r>
            <w:r w:rsidRPr="004B3D96">
              <w:rPr>
                <w:rFonts w:cstheme="minorHAnsi"/>
                <w:b/>
                <w:sz w:val="22"/>
                <w:szCs w:val="22"/>
              </w:rPr>
              <w:t xml:space="preserve"> 418</w:t>
            </w:r>
          </w:p>
          <w:p w14:paraId="5EFACE0E" w14:textId="42F700DC" w:rsidR="00533C4F" w:rsidRPr="004B3D96" w:rsidRDefault="00533C4F" w:rsidP="00533C4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38EC" w:rsidRPr="00D53C11" w14:paraId="14466269" w14:textId="77777777" w:rsidTr="002A783A">
        <w:tc>
          <w:tcPr>
            <w:tcW w:w="284" w:type="dxa"/>
          </w:tcPr>
          <w:p w14:paraId="16CE1ACC" w14:textId="5E817EB7" w:rsidR="00634705" w:rsidRPr="00810AFC" w:rsidRDefault="00634705" w:rsidP="0082480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202" w:type="dxa"/>
          </w:tcPr>
          <w:p w14:paraId="5B5E405A" w14:textId="5D7770BA" w:rsidR="004269C5" w:rsidRPr="00810AFC" w:rsidRDefault="007874AA" w:rsidP="004269C5">
            <w:pPr>
              <w:pStyle w:val="NormalnyWeb"/>
              <w:rPr>
                <w:bCs/>
                <w:sz w:val="28"/>
                <w:szCs w:val="28"/>
              </w:rPr>
            </w:pPr>
            <w:r w:rsidRPr="00810AFC">
              <w:rPr>
                <w:bCs/>
                <w:sz w:val="28"/>
                <w:szCs w:val="28"/>
              </w:rPr>
              <w:t>Język łaciński</w:t>
            </w:r>
          </w:p>
          <w:p w14:paraId="01520CC1" w14:textId="18E8C8EC" w:rsidR="00662019" w:rsidRPr="00B53CF9" w:rsidRDefault="004269C5" w:rsidP="004269C5">
            <w:pPr>
              <w:rPr>
                <w:bCs/>
                <w:color w:val="FF0000"/>
                <w:sz w:val="28"/>
                <w:szCs w:val="28"/>
              </w:rPr>
            </w:pPr>
            <w:r w:rsidRPr="00810AFC">
              <w:rPr>
                <w:bCs/>
                <w:color w:val="FF0000"/>
                <w:sz w:val="28"/>
                <w:szCs w:val="28"/>
              </w:rPr>
              <w:t xml:space="preserve">Dr Katarzyna Dźwigała    </w:t>
            </w:r>
          </w:p>
        </w:tc>
        <w:tc>
          <w:tcPr>
            <w:tcW w:w="1826" w:type="dxa"/>
          </w:tcPr>
          <w:p w14:paraId="2BE38F9D" w14:textId="77777777" w:rsidR="00587313" w:rsidRPr="00810AFC" w:rsidRDefault="00634705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810AF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2.09.2024</w:t>
            </w:r>
          </w:p>
          <w:p w14:paraId="0E6E5BB1" w14:textId="77777777" w:rsidR="00634705" w:rsidRPr="00810AFC" w:rsidRDefault="00634705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810AF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Godz.11.00</w:t>
            </w:r>
          </w:p>
          <w:p w14:paraId="53E1B0BF" w14:textId="3056B535" w:rsidR="00634705" w:rsidRPr="00810AFC" w:rsidRDefault="004B3D96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810AF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S</w:t>
            </w:r>
            <w:r w:rsidR="00634705" w:rsidRPr="00810AF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ala</w:t>
            </w:r>
            <w:r w:rsidRPr="00810AF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324</w:t>
            </w:r>
          </w:p>
        </w:tc>
      </w:tr>
      <w:tr w:rsidR="00AA38EC" w:rsidRPr="00D53C11" w14:paraId="352EDA75" w14:textId="77777777" w:rsidTr="002A783A">
        <w:trPr>
          <w:trHeight w:val="79"/>
        </w:trPr>
        <w:tc>
          <w:tcPr>
            <w:tcW w:w="284" w:type="dxa"/>
          </w:tcPr>
          <w:p w14:paraId="6B3A1382" w14:textId="28E72E0A" w:rsidR="00775BBF" w:rsidRPr="006C26AE" w:rsidRDefault="00775BBF" w:rsidP="0082480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202" w:type="dxa"/>
          </w:tcPr>
          <w:p w14:paraId="34DE80A4" w14:textId="49FB3E15" w:rsidR="00C568B5" w:rsidRPr="006C26AE" w:rsidRDefault="00281C59" w:rsidP="00281C59">
            <w:pPr>
              <w:rPr>
                <w:rFonts w:cstheme="minorHAnsi"/>
                <w:bCs/>
                <w:sz w:val="28"/>
                <w:szCs w:val="28"/>
              </w:rPr>
            </w:pPr>
            <w:r w:rsidRPr="006C26AE">
              <w:rPr>
                <w:rFonts w:cstheme="minorHAnsi"/>
                <w:bCs/>
                <w:sz w:val="28"/>
                <w:szCs w:val="28"/>
              </w:rPr>
              <w:t>Historia średniowieczna powszechna</w:t>
            </w:r>
          </w:p>
          <w:p w14:paraId="377102FF" w14:textId="31C67E39" w:rsidR="002D1727" w:rsidRPr="006C26AE" w:rsidRDefault="00281C59" w:rsidP="00281C59">
            <w:pPr>
              <w:rPr>
                <w:rFonts w:cstheme="minorHAnsi"/>
                <w:bCs/>
                <w:color w:val="FF0000"/>
                <w:sz w:val="22"/>
                <w:szCs w:val="22"/>
              </w:rPr>
            </w:pPr>
            <w:r w:rsidRPr="006C26AE">
              <w:rPr>
                <w:rFonts w:cstheme="minorHAnsi"/>
                <w:bCs/>
                <w:color w:val="FF0000"/>
                <w:sz w:val="28"/>
                <w:szCs w:val="28"/>
              </w:rPr>
              <w:t>Dr Bartłomiej Dźwigała</w:t>
            </w:r>
          </w:p>
        </w:tc>
        <w:tc>
          <w:tcPr>
            <w:tcW w:w="1826" w:type="dxa"/>
          </w:tcPr>
          <w:p w14:paraId="6B680A63" w14:textId="77777777" w:rsidR="000212DF" w:rsidRPr="006C26AE" w:rsidRDefault="00775BBF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6C26AE">
              <w:rPr>
                <w:rFonts w:cstheme="minorHAnsi"/>
                <w:b/>
                <w:sz w:val="22"/>
                <w:szCs w:val="22"/>
              </w:rPr>
              <w:t>4.09.2024</w:t>
            </w:r>
          </w:p>
          <w:p w14:paraId="081B9A71" w14:textId="77777777" w:rsidR="00775BBF" w:rsidRPr="006C26AE" w:rsidRDefault="00775BBF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6C26AE">
              <w:rPr>
                <w:rFonts w:cstheme="minorHAnsi"/>
                <w:b/>
                <w:sz w:val="22"/>
                <w:szCs w:val="22"/>
              </w:rPr>
              <w:t>Godz.11.00</w:t>
            </w:r>
          </w:p>
          <w:p w14:paraId="1AB537EA" w14:textId="2B91C002" w:rsidR="00775BBF" w:rsidRPr="006C26AE" w:rsidRDefault="00775BBF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6C26AE">
              <w:rPr>
                <w:rFonts w:cstheme="minorHAnsi"/>
                <w:b/>
                <w:sz w:val="22"/>
                <w:szCs w:val="22"/>
              </w:rPr>
              <w:t>Sala 314</w:t>
            </w:r>
          </w:p>
        </w:tc>
      </w:tr>
      <w:tr w:rsidR="00AA38EC" w:rsidRPr="00D53C11" w14:paraId="4BEE12A3" w14:textId="77777777" w:rsidTr="002A783A">
        <w:trPr>
          <w:trHeight w:val="273"/>
        </w:trPr>
        <w:tc>
          <w:tcPr>
            <w:tcW w:w="284" w:type="dxa"/>
          </w:tcPr>
          <w:p w14:paraId="617F9B29" w14:textId="47DDFD44" w:rsidR="00E230D6" w:rsidRPr="005B7ABD" w:rsidRDefault="00E230D6" w:rsidP="00E230D6">
            <w:pPr>
              <w:rPr>
                <w:sz w:val="22"/>
                <w:szCs w:val="22"/>
              </w:rPr>
            </w:pPr>
          </w:p>
        </w:tc>
        <w:tc>
          <w:tcPr>
            <w:tcW w:w="9202" w:type="dxa"/>
          </w:tcPr>
          <w:p w14:paraId="10AFFE99" w14:textId="3570C6C6" w:rsidR="00E230D6" w:rsidRPr="005B7ABD" w:rsidRDefault="00E230D6" w:rsidP="003D0321">
            <w:pPr>
              <w:rPr>
                <w:rFonts w:cstheme="minorHAnsi"/>
                <w:bCs/>
                <w:sz w:val="28"/>
                <w:szCs w:val="28"/>
              </w:rPr>
            </w:pPr>
            <w:r w:rsidRPr="005B7ABD">
              <w:rPr>
                <w:rFonts w:cstheme="minorHAnsi"/>
                <w:bCs/>
                <w:sz w:val="28"/>
                <w:szCs w:val="28"/>
              </w:rPr>
              <w:t>Historia ustroju administracyjnego  XI-XX w.</w:t>
            </w:r>
          </w:p>
          <w:p w14:paraId="7257E15F" w14:textId="428666E2" w:rsidR="00E230D6" w:rsidRPr="005B7ABD" w:rsidRDefault="00E230D6" w:rsidP="003D0321">
            <w:pPr>
              <w:rPr>
                <w:rFonts w:cstheme="minorHAnsi"/>
                <w:bCs/>
                <w:sz w:val="28"/>
                <w:szCs w:val="28"/>
              </w:rPr>
            </w:pPr>
            <w:r w:rsidRPr="005B7ABD">
              <w:rPr>
                <w:rFonts w:cstheme="minorHAnsi"/>
                <w:bCs/>
                <w:sz w:val="28"/>
                <w:szCs w:val="28"/>
              </w:rPr>
              <w:t>Europa i świat w czasie zimnej wojny</w:t>
            </w:r>
          </w:p>
          <w:p w14:paraId="2C34A205" w14:textId="7689BE5A" w:rsidR="00101610" w:rsidRPr="00B53CF9" w:rsidRDefault="003D0321" w:rsidP="003D0321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5B7ABD">
              <w:rPr>
                <w:rFonts w:cstheme="minorHAnsi"/>
                <w:bCs/>
                <w:color w:val="FF0000"/>
                <w:sz w:val="28"/>
                <w:szCs w:val="28"/>
              </w:rPr>
              <w:t xml:space="preserve">dr hab.  Adam </w:t>
            </w:r>
            <w:proofErr w:type="spellStart"/>
            <w:r w:rsidRPr="005B7ABD">
              <w:rPr>
                <w:rFonts w:cstheme="minorHAnsi"/>
                <w:bCs/>
                <w:color w:val="FF0000"/>
                <w:sz w:val="28"/>
                <w:szCs w:val="28"/>
              </w:rPr>
              <w:t>Dziuro</w:t>
            </w:r>
            <w:r w:rsidR="00CF129D" w:rsidRPr="005B7ABD">
              <w:rPr>
                <w:rFonts w:cstheme="minorHAnsi"/>
                <w:bCs/>
                <w:color w:val="FF0000"/>
                <w:sz w:val="28"/>
                <w:szCs w:val="28"/>
              </w:rPr>
              <w:t>k</w:t>
            </w:r>
            <w:proofErr w:type="spellEnd"/>
            <w:r w:rsidR="009903A6" w:rsidRPr="005B7ABD">
              <w:rPr>
                <w:rFonts w:cstheme="minorHAnsi"/>
                <w:bCs/>
                <w:color w:val="FF0000"/>
                <w:sz w:val="28"/>
                <w:szCs w:val="28"/>
              </w:rPr>
              <w:t>, prof. uczelni</w:t>
            </w:r>
          </w:p>
        </w:tc>
        <w:tc>
          <w:tcPr>
            <w:tcW w:w="1826" w:type="dxa"/>
          </w:tcPr>
          <w:p w14:paraId="59CB066C" w14:textId="77777777" w:rsidR="00751B04" w:rsidRPr="005B7ABD" w:rsidRDefault="002E44C0" w:rsidP="00AB0E07">
            <w:pPr>
              <w:rPr>
                <w:rFonts w:cstheme="minorHAnsi"/>
                <w:b/>
                <w:sz w:val="22"/>
                <w:szCs w:val="22"/>
              </w:rPr>
            </w:pPr>
            <w:r w:rsidRPr="005B7ABD">
              <w:rPr>
                <w:rFonts w:cstheme="minorHAnsi"/>
                <w:b/>
                <w:sz w:val="22"/>
                <w:szCs w:val="22"/>
              </w:rPr>
              <w:t>9.09.2024</w:t>
            </w:r>
          </w:p>
          <w:p w14:paraId="73E30DC8" w14:textId="77777777" w:rsidR="002E44C0" w:rsidRPr="005B7ABD" w:rsidRDefault="002E44C0" w:rsidP="00AB0E07">
            <w:pPr>
              <w:rPr>
                <w:rFonts w:cstheme="minorHAnsi"/>
                <w:b/>
                <w:sz w:val="22"/>
                <w:szCs w:val="22"/>
              </w:rPr>
            </w:pPr>
            <w:r w:rsidRPr="005B7ABD">
              <w:rPr>
                <w:rFonts w:cstheme="minorHAnsi"/>
                <w:b/>
                <w:sz w:val="22"/>
                <w:szCs w:val="22"/>
              </w:rPr>
              <w:t>Godz.11-12</w:t>
            </w:r>
          </w:p>
          <w:p w14:paraId="4E6DCB89" w14:textId="1D588393" w:rsidR="00420E53" w:rsidRPr="005B7ABD" w:rsidRDefault="00420E53" w:rsidP="00AB0E07">
            <w:pPr>
              <w:rPr>
                <w:rFonts w:cstheme="minorHAnsi"/>
                <w:b/>
                <w:sz w:val="22"/>
                <w:szCs w:val="22"/>
              </w:rPr>
            </w:pPr>
            <w:r w:rsidRPr="005B7ABD">
              <w:rPr>
                <w:rFonts w:cstheme="minorHAnsi"/>
                <w:b/>
                <w:sz w:val="22"/>
                <w:szCs w:val="22"/>
              </w:rPr>
              <w:t>S</w:t>
            </w:r>
            <w:r w:rsidR="002E44C0" w:rsidRPr="005B7ABD">
              <w:rPr>
                <w:rFonts w:cstheme="minorHAnsi"/>
                <w:b/>
                <w:sz w:val="22"/>
                <w:szCs w:val="22"/>
              </w:rPr>
              <w:t>ala</w:t>
            </w:r>
            <w:r w:rsidR="005B7ABD" w:rsidRPr="005B7ABD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  <w:p w14:paraId="3992B31C" w14:textId="3925B47C" w:rsidR="00420E53" w:rsidRPr="005B7ABD" w:rsidRDefault="00420E53" w:rsidP="00420E5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A38EC" w:rsidRPr="00D53C11" w14:paraId="7C502E36" w14:textId="77777777" w:rsidTr="002A783A">
        <w:tc>
          <w:tcPr>
            <w:tcW w:w="284" w:type="dxa"/>
          </w:tcPr>
          <w:p w14:paraId="074DCC69" w14:textId="2A49E60F" w:rsidR="0028681F" w:rsidRPr="00032610" w:rsidRDefault="0028681F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9202" w:type="dxa"/>
          </w:tcPr>
          <w:p w14:paraId="488C8445" w14:textId="67BC620F" w:rsidR="00451EBB" w:rsidRPr="00B53CF9" w:rsidRDefault="007874AA" w:rsidP="003D0321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Profilaktyka i konserwacja zbiorów archiwalnych</w:t>
            </w:r>
          </w:p>
          <w:p w14:paraId="7013D44D" w14:textId="4C639414" w:rsidR="00451EBB" w:rsidRPr="00B53CF9" w:rsidRDefault="007874AA" w:rsidP="003D0321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 xml:space="preserve">Dr Anna </w:t>
            </w:r>
            <w:proofErr w:type="spellStart"/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Głusiuk</w:t>
            </w:r>
            <w:proofErr w:type="spellEnd"/>
          </w:p>
        </w:tc>
        <w:tc>
          <w:tcPr>
            <w:tcW w:w="1826" w:type="dxa"/>
          </w:tcPr>
          <w:p w14:paraId="1591F24A" w14:textId="77777777" w:rsidR="006E7FAF" w:rsidRPr="00032610" w:rsidRDefault="0028681F" w:rsidP="00AB313A">
            <w:pPr>
              <w:rPr>
                <w:rFonts w:cstheme="minorHAnsi"/>
                <w:b/>
                <w:sz w:val="22"/>
                <w:szCs w:val="22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2.09.2024</w:t>
            </w:r>
          </w:p>
          <w:p w14:paraId="03516F0E" w14:textId="77777777" w:rsidR="0028681F" w:rsidRPr="00032610" w:rsidRDefault="0028681F" w:rsidP="00AB313A">
            <w:pPr>
              <w:rPr>
                <w:rFonts w:cstheme="minorHAnsi"/>
                <w:b/>
                <w:sz w:val="22"/>
                <w:szCs w:val="22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Godz.9.00</w:t>
            </w:r>
          </w:p>
          <w:p w14:paraId="118A28E9" w14:textId="59F13F7A" w:rsidR="0028681F" w:rsidRPr="00032610" w:rsidRDefault="00032610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S</w:t>
            </w:r>
            <w:r w:rsidR="0028681F" w:rsidRPr="00032610">
              <w:rPr>
                <w:rFonts w:cstheme="minorHAnsi"/>
                <w:b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sz w:val="22"/>
                <w:szCs w:val="22"/>
              </w:rPr>
              <w:t xml:space="preserve"> 323</w:t>
            </w:r>
          </w:p>
        </w:tc>
      </w:tr>
      <w:tr w:rsidR="00050BB1" w:rsidRPr="00D53C11" w14:paraId="1DEC60CE" w14:textId="77777777" w:rsidTr="002A783A">
        <w:trPr>
          <w:trHeight w:val="1612"/>
        </w:trPr>
        <w:tc>
          <w:tcPr>
            <w:tcW w:w="284" w:type="dxa"/>
          </w:tcPr>
          <w:p w14:paraId="05C7EDFB" w14:textId="700B8472" w:rsidR="00F92565" w:rsidRPr="00013238" w:rsidRDefault="00F92565" w:rsidP="00731B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7D45AF02" w14:textId="71E20C2D" w:rsidR="0063324D" w:rsidRPr="00013238" w:rsidRDefault="00662019" w:rsidP="00662019">
            <w:pPr>
              <w:rPr>
                <w:rFonts w:cstheme="minorHAnsi"/>
                <w:bCs/>
                <w:sz w:val="28"/>
                <w:szCs w:val="28"/>
              </w:rPr>
            </w:pPr>
            <w:r w:rsidRPr="00013238">
              <w:rPr>
                <w:rFonts w:cstheme="minorHAnsi"/>
                <w:bCs/>
                <w:sz w:val="28"/>
                <w:szCs w:val="28"/>
              </w:rPr>
              <w:t>Historia  średniowieczna Polski</w:t>
            </w:r>
          </w:p>
          <w:p w14:paraId="1F1BBD06" w14:textId="77777777" w:rsidR="0016036B" w:rsidRPr="00013238" w:rsidRDefault="0016036B" w:rsidP="00662019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  <w:p w14:paraId="686AEAA8" w14:textId="4F22935E" w:rsidR="00A916F2" w:rsidRPr="00B53CF9" w:rsidRDefault="00662019" w:rsidP="00662019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013238">
              <w:rPr>
                <w:rFonts w:cstheme="minorHAnsi"/>
                <w:bCs/>
                <w:color w:val="FF0000"/>
                <w:sz w:val="28"/>
                <w:szCs w:val="28"/>
              </w:rPr>
              <w:t>Ks. prof. dr hab. Waldemar Graczyk</w:t>
            </w:r>
          </w:p>
        </w:tc>
        <w:tc>
          <w:tcPr>
            <w:tcW w:w="1826" w:type="dxa"/>
          </w:tcPr>
          <w:p w14:paraId="034363B9" w14:textId="4B556B7A" w:rsidR="00B00E1A" w:rsidRPr="00013238" w:rsidRDefault="00F92565" w:rsidP="00731B66">
            <w:pPr>
              <w:rPr>
                <w:rFonts w:cstheme="minorHAnsi"/>
                <w:b/>
                <w:sz w:val="22"/>
                <w:szCs w:val="22"/>
              </w:rPr>
            </w:pPr>
            <w:r w:rsidRPr="00013238">
              <w:rPr>
                <w:rFonts w:cstheme="minorHAnsi"/>
                <w:b/>
                <w:sz w:val="22"/>
                <w:szCs w:val="22"/>
              </w:rPr>
              <w:t>Historia i Archiwistyka</w:t>
            </w:r>
          </w:p>
          <w:p w14:paraId="49DEB256" w14:textId="45C1B2ED" w:rsidR="00731B66" w:rsidRPr="00013238" w:rsidRDefault="00F92565" w:rsidP="00731B66">
            <w:pPr>
              <w:rPr>
                <w:rFonts w:cstheme="minorHAnsi"/>
                <w:b/>
                <w:sz w:val="22"/>
                <w:szCs w:val="22"/>
              </w:rPr>
            </w:pPr>
            <w:r w:rsidRPr="00013238">
              <w:rPr>
                <w:rFonts w:cstheme="minorHAnsi"/>
                <w:b/>
                <w:sz w:val="22"/>
                <w:szCs w:val="22"/>
              </w:rPr>
              <w:t>4.09.2024</w:t>
            </w:r>
          </w:p>
          <w:p w14:paraId="5C3420AC" w14:textId="02741B04" w:rsidR="00F92565" w:rsidRPr="00013238" w:rsidRDefault="00F92565" w:rsidP="00731B66">
            <w:pPr>
              <w:rPr>
                <w:rFonts w:cstheme="minorHAnsi"/>
                <w:b/>
                <w:sz w:val="22"/>
                <w:szCs w:val="22"/>
              </w:rPr>
            </w:pPr>
            <w:r w:rsidRPr="00013238">
              <w:rPr>
                <w:rFonts w:cstheme="minorHAnsi"/>
                <w:b/>
                <w:sz w:val="22"/>
                <w:szCs w:val="22"/>
              </w:rPr>
              <w:t>Godz.9.00</w:t>
            </w:r>
          </w:p>
          <w:p w14:paraId="68B90B1E" w14:textId="7C7C6CB7" w:rsidR="00E230D6" w:rsidRPr="00B53CF9" w:rsidRDefault="00F92565" w:rsidP="00731B66">
            <w:pPr>
              <w:rPr>
                <w:rFonts w:cstheme="minorHAnsi"/>
                <w:b/>
                <w:sz w:val="22"/>
                <w:szCs w:val="22"/>
              </w:rPr>
            </w:pPr>
            <w:r w:rsidRPr="00013238">
              <w:rPr>
                <w:rFonts w:cstheme="minorHAnsi"/>
                <w:b/>
                <w:sz w:val="22"/>
                <w:szCs w:val="22"/>
              </w:rPr>
              <w:t>Sala 219</w:t>
            </w:r>
          </w:p>
        </w:tc>
      </w:tr>
      <w:tr w:rsidR="00050BB1" w:rsidRPr="00D53C11" w14:paraId="79639AA7" w14:textId="77777777" w:rsidTr="002A783A">
        <w:trPr>
          <w:trHeight w:val="268"/>
        </w:trPr>
        <w:tc>
          <w:tcPr>
            <w:tcW w:w="284" w:type="dxa"/>
          </w:tcPr>
          <w:p w14:paraId="104A8FB0" w14:textId="04E4EFB2" w:rsidR="00703597" w:rsidRPr="002E317E" w:rsidRDefault="00703597" w:rsidP="007035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586C4BEB" w14:textId="77777777" w:rsidR="00B53CF9" w:rsidRDefault="00B53CF9" w:rsidP="00BE3DF6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514FA392" w14:textId="110B721A" w:rsidR="00451EBB" w:rsidRPr="002E317E" w:rsidRDefault="00451EBB" w:rsidP="00BE3DF6">
            <w:pPr>
              <w:rPr>
                <w:rFonts w:cstheme="minorHAnsi"/>
                <w:bCs/>
                <w:sz w:val="28"/>
                <w:szCs w:val="28"/>
              </w:rPr>
            </w:pPr>
            <w:r w:rsidRPr="002E317E">
              <w:rPr>
                <w:rFonts w:cstheme="minorHAnsi"/>
                <w:bCs/>
                <w:sz w:val="28"/>
                <w:szCs w:val="28"/>
              </w:rPr>
              <w:lastRenderedPageBreak/>
              <w:t>Ustrój i organizacja Państwa i Kościoła na ziemiach polskich w XIX i XX w.</w:t>
            </w:r>
          </w:p>
          <w:p w14:paraId="0DEDA6EA" w14:textId="233496D0" w:rsidR="00451EBB" w:rsidRPr="002E317E" w:rsidRDefault="00451EBB" w:rsidP="00BE3DF6">
            <w:pPr>
              <w:rPr>
                <w:rFonts w:cstheme="minorHAnsi"/>
                <w:bCs/>
                <w:sz w:val="28"/>
                <w:szCs w:val="28"/>
              </w:rPr>
            </w:pPr>
            <w:r w:rsidRPr="002E317E">
              <w:rPr>
                <w:rFonts w:cstheme="minorHAnsi"/>
                <w:bCs/>
                <w:sz w:val="28"/>
                <w:szCs w:val="28"/>
              </w:rPr>
              <w:t>Historia powszechna XIX w.</w:t>
            </w:r>
          </w:p>
          <w:p w14:paraId="4C2F82D3" w14:textId="5B0C9CF1" w:rsidR="00451EBB" w:rsidRPr="002E317E" w:rsidRDefault="00451EBB" w:rsidP="00BE3DF6">
            <w:pPr>
              <w:rPr>
                <w:rFonts w:cstheme="minorHAnsi"/>
                <w:bCs/>
                <w:sz w:val="28"/>
                <w:szCs w:val="28"/>
              </w:rPr>
            </w:pPr>
            <w:r w:rsidRPr="002E317E">
              <w:rPr>
                <w:rFonts w:cstheme="minorHAnsi"/>
                <w:bCs/>
                <w:color w:val="FF0000"/>
                <w:sz w:val="28"/>
                <w:szCs w:val="28"/>
              </w:rPr>
              <w:t>Dr hab. Artur Górak prof. uczelni</w:t>
            </w:r>
          </w:p>
        </w:tc>
        <w:tc>
          <w:tcPr>
            <w:tcW w:w="1826" w:type="dxa"/>
          </w:tcPr>
          <w:p w14:paraId="725A6617" w14:textId="77777777" w:rsidR="00B53CF9" w:rsidRDefault="00B53CF9" w:rsidP="00BE3DF6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FA011A3" w14:textId="4DA948CB" w:rsidR="00050BB1" w:rsidRPr="00DB5B42" w:rsidRDefault="00EF04D7" w:rsidP="00BE3DF6">
            <w:pPr>
              <w:rPr>
                <w:rFonts w:cstheme="minorHAnsi"/>
                <w:b/>
                <w:sz w:val="22"/>
                <w:szCs w:val="22"/>
              </w:rPr>
            </w:pPr>
            <w:r w:rsidRPr="00DB5B42">
              <w:rPr>
                <w:rFonts w:cstheme="minorHAnsi"/>
                <w:b/>
                <w:sz w:val="22"/>
                <w:szCs w:val="22"/>
              </w:rPr>
              <w:lastRenderedPageBreak/>
              <w:t>09.09.2024</w:t>
            </w:r>
          </w:p>
          <w:p w14:paraId="7EDDF347" w14:textId="77777777" w:rsidR="00EF04D7" w:rsidRPr="00DB5B42" w:rsidRDefault="00EF04D7" w:rsidP="00BE3DF6">
            <w:pPr>
              <w:rPr>
                <w:rFonts w:cstheme="minorHAnsi"/>
                <w:b/>
                <w:sz w:val="22"/>
                <w:szCs w:val="22"/>
              </w:rPr>
            </w:pPr>
            <w:r w:rsidRPr="00DB5B42">
              <w:rPr>
                <w:rFonts w:cstheme="minorHAnsi"/>
                <w:b/>
                <w:sz w:val="22"/>
                <w:szCs w:val="22"/>
              </w:rPr>
              <w:t>Godz.10.00</w:t>
            </w:r>
          </w:p>
          <w:p w14:paraId="55BAC6A5" w14:textId="4866FAFF" w:rsidR="00DB5B42" w:rsidRPr="00B53CF9" w:rsidRDefault="00EF04D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DB5B42">
              <w:rPr>
                <w:rFonts w:cstheme="minorHAnsi"/>
                <w:b/>
                <w:sz w:val="22"/>
                <w:szCs w:val="22"/>
              </w:rPr>
              <w:t>Sala 315</w:t>
            </w:r>
          </w:p>
        </w:tc>
      </w:tr>
      <w:tr w:rsidR="00050BB1" w:rsidRPr="00D53C11" w14:paraId="5C5C66FF" w14:textId="77777777" w:rsidTr="002A783A">
        <w:trPr>
          <w:trHeight w:val="410"/>
        </w:trPr>
        <w:tc>
          <w:tcPr>
            <w:tcW w:w="284" w:type="dxa"/>
          </w:tcPr>
          <w:p w14:paraId="7D30FC63" w14:textId="5DCC30E4" w:rsidR="00790E40" w:rsidRPr="00032610" w:rsidRDefault="00790E40" w:rsidP="005279BE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9202" w:type="dxa"/>
          </w:tcPr>
          <w:p w14:paraId="24B99A5C" w14:textId="269F0856" w:rsidR="00451EBB" w:rsidRPr="00032610" w:rsidRDefault="00451EBB" w:rsidP="00451EBB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Jęz. Łaciński</w:t>
            </w:r>
          </w:p>
          <w:p w14:paraId="15EFBD24" w14:textId="338A7158" w:rsidR="00451EBB" w:rsidRPr="00032610" w:rsidRDefault="00451EBB" w:rsidP="00451EBB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Ks. dr hab. Tadeusz Kołosowski</w:t>
            </w:r>
          </w:p>
        </w:tc>
        <w:tc>
          <w:tcPr>
            <w:tcW w:w="1826" w:type="dxa"/>
          </w:tcPr>
          <w:p w14:paraId="677C9C7C" w14:textId="77777777" w:rsidR="00CA13D7" w:rsidRPr="00032610" w:rsidRDefault="00790E40" w:rsidP="00BE3DF6">
            <w:pPr>
              <w:rPr>
                <w:rFonts w:cstheme="minorHAnsi"/>
                <w:b/>
                <w:sz w:val="22"/>
                <w:szCs w:val="22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10.09.2024</w:t>
            </w:r>
          </w:p>
          <w:p w14:paraId="1AC93DA2" w14:textId="77777777" w:rsidR="00790E40" w:rsidRPr="00032610" w:rsidRDefault="00790E40" w:rsidP="00BE3DF6">
            <w:pPr>
              <w:rPr>
                <w:rFonts w:cstheme="minorHAnsi"/>
                <w:b/>
                <w:sz w:val="22"/>
                <w:szCs w:val="22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Godz.10.00</w:t>
            </w:r>
          </w:p>
          <w:p w14:paraId="2937CA66" w14:textId="74038FCB" w:rsidR="00790E40" w:rsidRPr="00032610" w:rsidRDefault="00032610" w:rsidP="00BE3DF6">
            <w:pPr>
              <w:rPr>
                <w:rFonts w:cstheme="minorHAnsi"/>
                <w:bCs/>
                <w:color w:val="7030A0"/>
                <w:sz w:val="28"/>
                <w:szCs w:val="28"/>
              </w:rPr>
            </w:pPr>
            <w:r w:rsidRPr="00032610">
              <w:rPr>
                <w:rFonts w:cstheme="minorHAnsi"/>
                <w:b/>
                <w:sz w:val="22"/>
                <w:szCs w:val="22"/>
              </w:rPr>
              <w:t>S</w:t>
            </w:r>
            <w:r w:rsidR="00790E40" w:rsidRPr="00032610">
              <w:rPr>
                <w:rFonts w:cstheme="minorHAnsi"/>
                <w:b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sz w:val="22"/>
                <w:szCs w:val="22"/>
              </w:rPr>
              <w:t xml:space="preserve"> 324</w:t>
            </w:r>
          </w:p>
        </w:tc>
      </w:tr>
      <w:tr w:rsidR="00366D0C" w:rsidRPr="00D53C11" w14:paraId="12CFBD75" w14:textId="77777777" w:rsidTr="002A783A">
        <w:trPr>
          <w:trHeight w:val="962"/>
        </w:trPr>
        <w:tc>
          <w:tcPr>
            <w:tcW w:w="284" w:type="dxa"/>
          </w:tcPr>
          <w:p w14:paraId="4BA4B984" w14:textId="7D7C81A0" w:rsidR="004E71FF" w:rsidRPr="009348A6" w:rsidRDefault="004E71FF" w:rsidP="009348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73749E82" w14:textId="742DCE5F" w:rsidR="004E71FF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Europa w cieniu totalitaryzmów do 1945</w:t>
            </w:r>
          </w:p>
          <w:p w14:paraId="5CF3F5FC" w14:textId="0A568FDE" w:rsidR="00366D0C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Poland in the Second World  War</w:t>
            </w:r>
          </w:p>
          <w:p w14:paraId="096DDEE3" w14:textId="1D502960" w:rsidR="00366D0C" w:rsidRPr="00CA7F2F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366D0C">
              <w:rPr>
                <w:bCs/>
                <w:color w:val="FF0000"/>
                <w:sz w:val="28"/>
                <w:szCs w:val="28"/>
              </w:rPr>
              <w:t>Prof. dr hab. Mar</w:t>
            </w:r>
            <w:r w:rsidR="007A7111">
              <w:rPr>
                <w:bCs/>
                <w:color w:val="FF0000"/>
                <w:sz w:val="28"/>
                <w:szCs w:val="28"/>
              </w:rPr>
              <w:t>e</w:t>
            </w:r>
            <w:r w:rsidRPr="00366D0C">
              <w:rPr>
                <w:bCs/>
                <w:color w:val="FF0000"/>
                <w:sz w:val="28"/>
                <w:szCs w:val="28"/>
              </w:rPr>
              <w:t>k Kornat</w:t>
            </w:r>
          </w:p>
        </w:tc>
        <w:tc>
          <w:tcPr>
            <w:tcW w:w="1826" w:type="dxa"/>
          </w:tcPr>
          <w:p w14:paraId="08391AF2" w14:textId="77777777" w:rsidR="00366D0C" w:rsidRPr="004E71FF" w:rsidRDefault="004E71FF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71FF">
              <w:rPr>
                <w:rFonts w:cstheme="minorHAnsi"/>
                <w:b/>
                <w:bCs/>
                <w:sz w:val="22"/>
                <w:szCs w:val="22"/>
              </w:rPr>
              <w:t>10.09.2024</w:t>
            </w:r>
          </w:p>
          <w:p w14:paraId="14FB06E7" w14:textId="77777777" w:rsidR="004E71FF" w:rsidRPr="004E71FF" w:rsidRDefault="004E71FF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71FF">
              <w:rPr>
                <w:rFonts w:cstheme="minorHAnsi"/>
                <w:b/>
                <w:bCs/>
                <w:sz w:val="22"/>
                <w:szCs w:val="22"/>
              </w:rPr>
              <w:t>Godz.16.00</w:t>
            </w:r>
          </w:p>
          <w:p w14:paraId="24B16280" w14:textId="77777777" w:rsidR="004E71FF" w:rsidRDefault="004E71FF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71FF">
              <w:rPr>
                <w:rFonts w:cstheme="minorHAnsi"/>
                <w:b/>
                <w:bCs/>
                <w:sz w:val="22"/>
                <w:szCs w:val="22"/>
              </w:rPr>
              <w:t>Sala 41b, bud. 17</w:t>
            </w:r>
          </w:p>
          <w:p w14:paraId="570C6D73" w14:textId="31B7D331" w:rsidR="004E71FF" w:rsidRPr="004E71FF" w:rsidRDefault="004E71FF" w:rsidP="004E71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66D0C" w:rsidRPr="00D53C11" w14:paraId="1E4A02C1" w14:textId="77777777" w:rsidTr="002A783A">
        <w:trPr>
          <w:trHeight w:val="962"/>
        </w:trPr>
        <w:tc>
          <w:tcPr>
            <w:tcW w:w="284" w:type="dxa"/>
          </w:tcPr>
          <w:p w14:paraId="46A3DB77" w14:textId="2C85DF6C" w:rsidR="00EA1A10" w:rsidRPr="00032610" w:rsidRDefault="00EA1A10" w:rsidP="009348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64964DCF" w14:textId="35D9EBB9" w:rsidR="00366D0C" w:rsidRPr="00032610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sz w:val="28"/>
                <w:szCs w:val="28"/>
              </w:rPr>
              <w:t xml:space="preserve">Jęz. </w:t>
            </w:r>
            <w:r w:rsidR="009E2948" w:rsidRPr="00032610">
              <w:rPr>
                <w:bCs/>
                <w:sz w:val="28"/>
                <w:szCs w:val="28"/>
              </w:rPr>
              <w:t>ł</w:t>
            </w:r>
            <w:r w:rsidRPr="00032610">
              <w:rPr>
                <w:bCs/>
                <w:sz w:val="28"/>
                <w:szCs w:val="28"/>
              </w:rPr>
              <w:t>aciński</w:t>
            </w:r>
          </w:p>
          <w:p w14:paraId="17273348" w14:textId="4A194521" w:rsidR="00366D0C" w:rsidRPr="00032610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color w:val="FF0000"/>
                <w:sz w:val="28"/>
                <w:szCs w:val="28"/>
              </w:rPr>
              <w:t xml:space="preserve">Dr Helena </w:t>
            </w:r>
            <w:proofErr w:type="spellStart"/>
            <w:r w:rsidRPr="00032610">
              <w:rPr>
                <w:bCs/>
                <w:color w:val="FF0000"/>
                <w:sz w:val="28"/>
                <w:szCs w:val="28"/>
              </w:rPr>
              <w:t>Linn</w:t>
            </w:r>
            <w:proofErr w:type="spellEnd"/>
          </w:p>
        </w:tc>
        <w:tc>
          <w:tcPr>
            <w:tcW w:w="1826" w:type="dxa"/>
          </w:tcPr>
          <w:p w14:paraId="7D5397FF" w14:textId="71743A64" w:rsidR="00366D0C" w:rsidRPr="00032610" w:rsidRDefault="00EA1A1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3.09.2024</w:t>
            </w:r>
          </w:p>
          <w:p w14:paraId="7C6BB874" w14:textId="77777777" w:rsidR="00EA1A10" w:rsidRPr="00032610" w:rsidRDefault="00EA1A1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Godz.11.30</w:t>
            </w:r>
          </w:p>
          <w:p w14:paraId="55E71CD5" w14:textId="07AC1226" w:rsidR="00EA1A10" w:rsidRPr="00032610" w:rsidRDefault="00032610" w:rsidP="009348A6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EA1A10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366D0C" w:rsidRPr="00D53C11" w14:paraId="2CC4A1C3" w14:textId="77777777" w:rsidTr="002A783A">
        <w:trPr>
          <w:trHeight w:val="962"/>
        </w:trPr>
        <w:tc>
          <w:tcPr>
            <w:tcW w:w="284" w:type="dxa"/>
          </w:tcPr>
          <w:p w14:paraId="185864C2" w14:textId="26D8F54C" w:rsidR="001029DC" w:rsidRPr="00032610" w:rsidRDefault="001029DC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6BF01B23" w14:textId="1597C3C0" w:rsidR="00366D0C" w:rsidRPr="00032610" w:rsidRDefault="00366D0C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sz w:val="28"/>
                <w:szCs w:val="28"/>
              </w:rPr>
              <w:t>Archiwistyka-teorie i metodologia archiwalna</w:t>
            </w:r>
          </w:p>
          <w:p w14:paraId="5B9B93EA" w14:textId="7A3D46DB" w:rsidR="00E26DA8" w:rsidRPr="00032610" w:rsidRDefault="00231F01" w:rsidP="00366D0C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sz w:val="28"/>
                <w:szCs w:val="28"/>
              </w:rPr>
              <w:t>Prawodawstwo archiwalne świeckie</w:t>
            </w:r>
          </w:p>
          <w:p w14:paraId="00396504" w14:textId="3008C5DE" w:rsidR="00366D0C" w:rsidRPr="00032610" w:rsidRDefault="00366D0C" w:rsidP="00366D0C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sz w:val="28"/>
                <w:szCs w:val="28"/>
              </w:rPr>
              <w:t>Prawodawstwo archiwalne</w:t>
            </w:r>
            <w:r w:rsidR="001029DC" w:rsidRPr="00032610">
              <w:rPr>
                <w:bCs/>
                <w:sz w:val="28"/>
                <w:szCs w:val="28"/>
              </w:rPr>
              <w:t xml:space="preserve"> kościelne</w:t>
            </w:r>
          </w:p>
          <w:p w14:paraId="121E1443" w14:textId="4D8A7918" w:rsidR="00366D0C" w:rsidRPr="00032610" w:rsidRDefault="00366D0C" w:rsidP="00BE3DF6">
            <w:pPr>
              <w:pStyle w:val="NormalnyWeb"/>
              <w:rPr>
                <w:bCs/>
                <w:color w:val="FF0000"/>
                <w:sz w:val="28"/>
                <w:szCs w:val="28"/>
              </w:rPr>
            </w:pPr>
            <w:r w:rsidRPr="00032610">
              <w:rPr>
                <w:bCs/>
                <w:color w:val="FF0000"/>
                <w:sz w:val="28"/>
                <w:szCs w:val="28"/>
              </w:rPr>
              <w:t xml:space="preserve">Ks. prof. </w:t>
            </w:r>
            <w:r w:rsidR="00E26DA8" w:rsidRPr="00032610">
              <w:rPr>
                <w:bCs/>
                <w:color w:val="FF0000"/>
                <w:sz w:val="28"/>
                <w:szCs w:val="28"/>
              </w:rPr>
              <w:t>d</w:t>
            </w:r>
            <w:r w:rsidRPr="00032610">
              <w:rPr>
                <w:bCs/>
                <w:color w:val="FF0000"/>
                <w:sz w:val="28"/>
                <w:szCs w:val="28"/>
              </w:rPr>
              <w:t>r hab. Kazimierz Łatak</w:t>
            </w:r>
          </w:p>
        </w:tc>
        <w:tc>
          <w:tcPr>
            <w:tcW w:w="1826" w:type="dxa"/>
          </w:tcPr>
          <w:p w14:paraId="65FE5BD0" w14:textId="77777777" w:rsidR="00E26DA8" w:rsidRPr="00032610" w:rsidRDefault="00E26DA8" w:rsidP="00E26D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4.09.2024</w:t>
            </w:r>
          </w:p>
          <w:p w14:paraId="6A152BC7" w14:textId="77777777" w:rsidR="00E26DA8" w:rsidRPr="00032610" w:rsidRDefault="00E26DA8" w:rsidP="00E26D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Godz.10-12</w:t>
            </w:r>
          </w:p>
          <w:p w14:paraId="7B6A3668" w14:textId="520BE912" w:rsidR="00366D0C" w:rsidRPr="00032610" w:rsidRDefault="00032610" w:rsidP="00E26DA8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E26DA8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  <w:p w14:paraId="4C99206E" w14:textId="77777777" w:rsidR="001029DC" w:rsidRPr="00032610" w:rsidRDefault="001029DC" w:rsidP="001029DC">
            <w:pPr>
              <w:rPr>
                <w:rFonts w:cstheme="minorHAnsi"/>
                <w:sz w:val="28"/>
                <w:szCs w:val="28"/>
              </w:rPr>
            </w:pPr>
          </w:p>
          <w:p w14:paraId="26FC0125" w14:textId="612B1741" w:rsidR="001029DC" w:rsidRPr="00032610" w:rsidRDefault="001029DC" w:rsidP="001029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66D0C" w:rsidRPr="00D53C11" w14:paraId="4774C556" w14:textId="77777777" w:rsidTr="002A783A">
        <w:trPr>
          <w:trHeight w:val="962"/>
        </w:trPr>
        <w:tc>
          <w:tcPr>
            <w:tcW w:w="284" w:type="dxa"/>
          </w:tcPr>
          <w:p w14:paraId="0E7E8DF5" w14:textId="6C472DE3" w:rsidR="005C45FF" w:rsidRPr="00032610" w:rsidRDefault="005C45FF" w:rsidP="009348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74230D12" w14:textId="168D3210" w:rsidR="00366D0C" w:rsidRPr="00032610" w:rsidRDefault="005636EC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32610">
              <w:rPr>
                <w:bCs/>
                <w:sz w:val="28"/>
                <w:szCs w:val="28"/>
              </w:rPr>
              <w:t>Historia najnowsza powszechna</w:t>
            </w:r>
          </w:p>
          <w:p w14:paraId="2818BADC" w14:textId="1C530EF8" w:rsidR="003A391A" w:rsidRPr="00B53CF9" w:rsidRDefault="005636EC" w:rsidP="00BE3DF6">
            <w:pPr>
              <w:pStyle w:val="NormalnyWeb"/>
              <w:rPr>
                <w:bCs/>
                <w:color w:val="FF0000"/>
                <w:sz w:val="28"/>
                <w:szCs w:val="28"/>
              </w:rPr>
            </w:pPr>
            <w:r w:rsidRPr="00032610">
              <w:rPr>
                <w:bCs/>
                <w:color w:val="FF0000"/>
                <w:sz w:val="28"/>
                <w:szCs w:val="28"/>
              </w:rPr>
              <w:t xml:space="preserve">Dr hab. Rafał </w:t>
            </w:r>
            <w:r w:rsidR="005119FC" w:rsidRPr="00032610">
              <w:rPr>
                <w:bCs/>
                <w:color w:val="FF0000"/>
                <w:sz w:val="28"/>
                <w:szCs w:val="28"/>
              </w:rPr>
              <w:t>Ł</w:t>
            </w:r>
            <w:r w:rsidRPr="00032610">
              <w:rPr>
                <w:bCs/>
                <w:color w:val="FF0000"/>
                <w:sz w:val="28"/>
                <w:szCs w:val="28"/>
              </w:rPr>
              <w:t>atka, prof.</w:t>
            </w:r>
            <w:r w:rsidR="005119FC" w:rsidRPr="00032610">
              <w:rPr>
                <w:bCs/>
                <w:color w:val="FF0000"/>
                <w:sz w:val="28"/>
                <w:szCs w:val="28"/>
              </w:rPr>
              <w:t xml:space="preserve"> uczelni</w:t>
            </w:r>
          </w:p>
        </w:tc>
        <w:tc>
          <w:tcPr>
            <w:tcW w:w="1826" w:type="dxa"/>
          </w:tcPr>
          <w:p w14:paraId="2AD8218F" w14:textId="13D7EDF8" w:rsidR="00366D0C" w:rsidRPr="00032610" w:rsidRDefault="005C45FF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2.09.2024</w:t>
            </w:r>
          </w:p>
          <w:p w14:paraId="17078EA3" w14:textId="64B97361" w:rsidR="005C45FF" w:rsidRPr="00032610" w:rsidRDefault="005C45FF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Godz.14.00</w:t>
            </w:r>
          </w:p>
          <w:p w14:paraId="57C54F01" w14:textId="7189EB5D" w:rsidR="005C45FF" w:rsidRPr="00032610" w:rsidRDefault="00032610" w:rsidP="009348A6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5C45FF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050BB1" w:rsidRPr="00D53C11" w14:paraId="0E77950F" w14:textId="77777777" w:rsidTr="002A783A">
        <w:trPr>
          <w:trHeight w:val="962"/>
        </w:trPr>
        <w:tc>
          <w:tcPr>
            <w:tcW w:w="28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0F9C91FD" w14:textId="1BD442E9" w:rsidR="009348A6" w:rsidRPr="00013238" w:rsidRDefault="00BE3DF6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13238">
              <w:rPr>
                <w:bCs/>
                <w:sz w:val="28"/>
                <w:szCs w:val="28"/>
              </w:rPr>
              <w:t>Książka w kulturze umysłowej Polski do końca XVIII w.</w:t>
            </w:r>
          </w:p>
          <w:p w14:paraId="47C03FAC" w14:textId="3917A828" w:rsidR="00A916F2" w:rsidRPr="00013238" w:rsidRDefault="00BE3DF6" w:rsidP="00BE3DF6">
            <w:pPr>
              <w:pStyle w:val="NormalnyWeb"/>
              <w:rPr>
                <w:bCs/>
                <w:sz w:val="28"/>
                <w:szCs w:val="28"/>
              </w:rPr>
            </w:pPr>
            <w:r w:rsidRPr="00013238">
              <w:rPr>
                <w:bCs/>
                <w:sz w:val="28"/>
                <w:szCs w:val="28"/>
              </w:rPr>
              <w:t xml:space="preserve">Biblioteki </w:t>
            </w:r>
            <w:r w:rsidR="007874AA" w:rsidRPr="00013238">
              <w:rPr>
                <w:bCs/>
                <w:sz w:val="28"/>
                <w:szCs w:val="28"/>
              </w:rPr>
              <w:t>w Polsce i polskie za granicą</w:t>
            </w:r>
          </w:p>
          <w:p w14:paraId="73C5446C" w14:textId="55787BC2" w:rsidR="002C33BD" w:rsidRPr="00013238" w:rsidRDefault="00BE3DF6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  <w:r w:rsidRPr="00013238">
              <w:rPr>
                <w:bCs/>
                <w:color w:val="FF0000"/>
                <w:sz w:val="28"/>
                <w:szCs w:val="28"/>
              </w:rPr>
              <w:t>Prof. dr hab. Jolanta M. Mars</w:t>
            </w:r>
            <w:r w:rsidR="00B53CF9">
              <w:rPr>
                <w:bCs/>
                <w:color w:val="FF0000"/>
                <w:sz w:val="28"/>
                <w:szCs w:val="28"/>
              </w:rPr>
              <w:t>z</w:t>
            </w:r>
            <w:r w:rsidRPr="00013238">
              <w:rPr>
                <w:bCs/>
                <w:color w:val="FF0000"/>
                <w:sz w:val="28"/>
                <w:szCs w:val="28"/>
              </w:rPr>
              <w:t>alsk</w:t>
            </w:r>
            <w:r w:rsidR="00B53CF9">
              <w:rPr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1826" w:type="dxa"/>
          </w:tcPr>
          <w:p w14:paraId="644CE25C" w14:textId="77777777" w:rsidR="009348A6" w:rsidRPr="00013238" w:rsidRDefault="00B65B57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13238">
              <w:rPr>
                <w:rFonts w:cstheme="minorHAnsi"/>
                <w:b/>
                <w:bCs/>
                <w:sz w:val="22"/>
                <w:szCs w:val="22"/>
              </w:rPr>
              <w:t>4.09.2024</w:t>
            </w:r>
          </w:p>
          <w:p w14:paraId="2447F60E" w14:textId="77777777" w:rsidR="00B65B57" w:rsidRPr="00013238" w:rsidRDefault="00B65B57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13238">
              <w:rPr>
                <w:rFonts w:cstheme="minorHAnsi"/>
                <w:b/>
                <w:bCs/>
                <w:sz w:val="22"/>
                <w:szCs w:val="22"/>
              </w:rPr>
              <w:t>Godz.9.00</w:t>
            </w:r>
          </w:p>
          <w:p w14:paraId="4DEF5D27" w14:textId="77777777" w:rsidR="00B65B57" w:rsidRPr="00013238" w:rsidRDefault="00B65B57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13238">
              <w:rPr>
                <w:rFonts w:cstheme="minorHAnsi"/>
                <w:b/>
                <w:bCs/>
                <w:sz w:val="22"/>
                <w:szCs w:val="22"/>
              </w:rPr>
              <w:t>Sala 315</w:t>
            </w:r>
          </w:p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2A783A">
        <w:trPr>
          <w:trHeight w:val="1305"/>
        </w:trPr>
        <w:tc>
          <w:tcPr>
            <w:tcW w:w="28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5ADE07A2" w14:textId="77777777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Historia nowożytna powszechna do końca XVIII w.</w:t>
            </w:r>
          </w:p>
          <w:p w14:paraId="266087EA" w14:textId="66EDBA23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Dr hab. Dariusz Milewski, prof. uczelni</w:t>
            </w:r>
          </w:p>
        </w:tc>
        <w:tc>
          <w:tcPr>
            <w:tcW w:w="1826" w:type="dxa"/>
          </w:tcPr>
          <w:p w14:paraId="1B4CC070" w14:textId="77777777" w:rsidR="002C60A4" w:rsidRPr="00032610" w:rsidRDefault="00EA11A6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13.09.2024</w:t>
            </w:r>
          </w:p>
          <w:p w14:paraId="0CDAFB18" w14:textId="77777777" w:rsidR="00EA11A6" w:rsidRPr="00032610" w:rsidRDefault="00EA11A6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Godz.9.45-13.00</w:t>
            </w:r>
          </w:p>
          <w:p w14:paraId="604AED3A" w14:textId="5B7D9F23" w:rsidR="00EA11A6" w:rsidRPr="00032610" w:rsidRDefault="00297B8D" w:rsidP="00221C41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EA11A6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032610" w:rsidRPr="00032610">
              <w:rPr>
                <w:rFonts w:cstheme="minorHAnsi"/>
                <w:b/>
                <w:bCs/>
                <w:sz w:val="22"/>
                <w:szCs w:val="22"/>
              </w:rPr>
              <w:t>321</w:t>
            </w:r>
          </w:p>
        </w:tc>
      </w:tr>
      <w:tr w:rsidR="00050BB1" w:rsidRPr="00D53C11" w14:paraId="1D72E8B3" w14:textId="77777777" w:rsidTr="002A783A">
        <w:trPr>
          <w:trHeight w:val="1305"/>
        </w:trPr>
        <w:tc>
          <w:tcPr>
            <w:tcW w:w="28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02" w:type="dxa"/>
          </w:tcPr>
          <w:p w14:paraId="4FBC1F70" w14:textId="77777777" w:rsidR="006B28E0" w:rsidRPr="00032610" w:rsidRDefault="006B28E0" w:rsidP="006B28E0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Prasoznawstwo</w:t>
            </w:r>
          </w:p>
          <w:p w14:paraId="1C9899F6" w14:textId="0A309433" w:rsidR="002C33BD" w:rsidRPr="00B53CF9" w:rsidRDefault="00C20305" w:rsidP="006B28E0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Dr Katarzyna Paduch</w:t>
            </w:r>
          </w:p>
        </w:tc>
        <w:tc>
          <w:tcPr>
            <w:tcW w:w="1826" w:type="dxa"/>
          </w:tcPr>
          <w:p w14:paraId="3A7A4277" w14:textId="77777777" w:rsidR="00221C41" w:rsidRPr="00032610" w:rsidRDefault="008313D5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9.09.2024</w:t>
            </w:r>
          </w:p>
          <w:p w14:paraId="5DE8B017" w14:textId="77777777" w:rsidR="008313D5" w:rsidRPr="00032610" w:rsidRDefault="008313D5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Godz.9.00</w:t>
            </w:r>
          </w:p>
          <w:p w14:paraId="25573402" w14:textId="2B13DF57" w:rsidR="008313D5" w:rsidRPr="00032610" w:rsidRDefault="00032610" w:rsidP="00221C41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8313D5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050BB1" w:rsidRPr="00D53C11" w14:paraId="3D597A8A" w14:textId="77777777" w:rsidTr="002A783A">
        <w:trPr>
          <w:trHeight w:val="557"/>
        </w:trPr>
        <w:tc>
          <w:tcPr>
            <w:tcW w:w="28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2" w:type="dxa"/>
          </w:tcPr>
          <w:p w14:paraId="16EC04A1" w14:textId="0674E23E" w:rsidR="006B28E0" w:rsidRPr="00032610" w:rsidRDefault="002C60A4" w:rsidP="00BE3DF6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Historia starożytna powszechna  Rzym</w:t>
            </w:r>
          </w:p>
          <w:p w14:paraId="31EFF791" w14:textId="13EE00B0" w:rsidR="002C60A4" w:rsidRPr="00032610" w:rsidRDefault="002C60A4" w:rsidP="00BE3DF6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Ks. dr hab. Tomasz Skibiński, prof. uczelni</w:t>
            </w:r>
          </w:p>
          <w:p w14:paraId="7324034A" w14:textId="06BCE00D" w:rsidR="00BB3ED1" w:rsidRPr="00032610" w:rsidRDefault="00BB3ED1" w:rsidP="00BE3DF6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26" w:type="dxa"/>
          </w:tcPr>
          <w:p w14:paraId="23F5BD3B" w14:textId="77777777" w:rsidR="00221C41" w:rsidRPr="00032610" w:rsidRDefault="00931EB8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4.09.2024</w:t>
            </w:r>
          </w:p>
          <w:p w14:paraId="1374E62A" w14:textId="77777777" w:rsidR="00931EB8" w:rsidRPr="00032610" w:rsidRDefault="00931EB8" w:rsidP="00221C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Godz.10.00</w:t>
            </w:r>
          </w:p>
          <w:p w14:paraId="479F179B" w14:textId="7B338C4E" w:rsidR="00931EB8" w:rsidRPr="00032610" w:rsidRDefault="00032610" w:rsidP="00221C41">
            <w:pPr>
              <w:rPr>
                <w:rFonts w:cstheme="minorHAnsi"/>
                <w:sz w:val="28"/>
                <w:szCs w:val="28"/>
              </w:rPr>
            </w:pPr>
            <w:r w:rsidRPr="0003261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931EB8" w:rsidRPr="00032610">
              <w:rPr>
                <w:rFonts w:cstheme="minorHAnsi"/>
                <w:b/>
                <w:bCs/>
                <w:sz w:val="22"/>
                <w:szCs w:val="22"/>
              </w:rPr>
              <w:t>ala</w:t>
            </w:r>
            <w:r w:rsidRPr="00032610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</w:tr>
      <w:tr w:rsidR="002C60A4" w:rsidRPr="00D53C11" w14:paraId="5C4BA74F" w14:textId="77777777" w:rsidTr="002A783A">
        <w:trPr>
          <w:trHeight w:val="231"/>
        </w:trPr>
        <w:tc>
          <w:tcPr>
            <w:tcW w:w="28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02" w:type="dxa"/>
          </w:tcPr>
          <w:p w14:paraId="632279C1" w14:textId="77777777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Rządy komunistyczne w Polsce</w:t>
            </w:r>
          </w:p>
          <w:p w14:paraId="63B5376B" w14:textId="01D0B82F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Ks. dr hab. Dominik Zamiatała, prof. uczelni</w:t>
            </w:r>
          </w:p>
        </w:tc>
        <w:tc>
          <w:tcPr>
            <w:tcW w:w="1826" w:type="dxa"/>
          </w:tcPr>
          <w:p w14:paraId="4063942C" w14:textId="77777777" w:rsidR="002C60A4" w:rsidRPr="00032610" w:rsidRDefault="00325251" w:rsidP="00740F02">
            <w:pPr>
              <w:rPr>
                <w:b/>
                <w:bCs/>
              </w:rPr>
            </w:pPr>
            <w:r w:rsidRPr="00032610">
              <w:rPr>
                <w:b/>
                <w:bCs/>
              </w:rPr>
              <w:t>10.09.2024</w:t>
            </w:r>
          </w:p>
          <w:p w14:paraId="1DA93C4D" w14:textId="77777777" w:rsidR="00325251" w:rsidRPr="00032610" w:rsidRDefault="00325251" w:rsidP="00740F02">
            <w:pPr>
              <w:rPr>
                <w:b/>
                <w:bCs/>
              </w:rPr>
            </w:pPr>
            <w:r w:rsidRPr="00032610">
              <w:rPr>
                <w:b/>
                <w:bCs/>
              </w:rPr>
              <w:t>Godz.11.00</w:t>
            </w:r>
          </w:p>
          <w:p w14:paraId="3A1BEC79" w14:textId="513CDDBE" w:rsidR="00325251" w:rsidRPr="00032610" w:rsidRDefault="00032610" w:rsidP="00740F02">
            <w:pPr>
              <w:rPr>
                <w:b/>
                <w:bCs/>
              </w:rPr>
            </w:pPr>
            <w:r w:rsidRPr="00032610">
              <w:rPr>
                <w:b/>
                <w:bCs/>
              </w:rPr>
              <w:t>S</w:t>
            </w:r>
            <w:r w:rsidR="00325251" w:rsidRPr="00032610">
              <w:rPr>
                <w:b/>
                <w:bCs/>
              </w:rPr>
              <w:t>ala</w:t>
            </w:r>
            <w:r w:rsidRPr="00032610">
              <w:rPr>
                <w:b/>
                <w:bCs/>
              </w:rPr>
              <w:t xml:space="preserve"> 323</w:t>
            </w:r>
          </w:p>
        </w:tc>
      </w:tr>
      <w:tr w:rsidR="00740F02" w:rsidRPr="00D53C11" w14:paraId="17B1B1B9" w14:textId="77777777" w:rsidTr="002A783A">
        <w:trPr>
          <w:trHeight w:val="231"/>
        </w:trPr>
        <w:tc>
          <w:tcPr>
            <w:tcW w:w="28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9202" w:type="dxa"/>
          </w:tcPr>
          <w:p w14:paraId="065999E8" w14:textId="5869F37C" w:rsidR="00B9137D" w:rsidRPr="007959AE" w:rsidRDefault="00B9137D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48FF3A50" w14:textId="2A15187F" w:rsidR="00740F02" w:rsidRPr="007959AE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  <w:r w:rsidRPr="007959AE">
              <w:rPr>
                <w:rFonts w:cstheme="minorHAnsi"/>
                <w:bCs/>
                <w:sz w:val="28"/>
                <w:szCs w:val="28"/>
              </w:rPr>
              <w:t>Historia nowożytna Polski</w:t>
            </w:r>
          </w:p>
          <w:p w14:paraId="0F68E368" w14:textId="5AEEE87A" w:rsidR="00740F02" w:rsidRPr="007959AE" w:rsidRDefault="00740F02" w:rsidP="00740F02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7959AE">
              <w:rPr>
                <w:rFonts w:cstheme="minorHAnsi"/>
                <w:bCs/>
                <w:color w:val="FF0000"/>
                <w:sz w:val="28"/>
                <w:szCs w:val="28"/>
              </w:rPr>
              <w:t>Ks. prof. dr hab. Wojciech Zawadzki</w:t>
            </w:r>
          </w:p>
          <w:p w14:paraId="026CF38C" w14:textId="77777777" w:rsidR="00740F02" w:rsidRPr="007959AE" w:rsidRDefault="00740F02" w:rsidP="00740F02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826" w:type="dxa"/>
          </w:tcPr>
          <w:p w14:paraId="310C7595" w14:textId="4DEE78E2" w:rsidR="00740F02" w:rsidRPr="00D875D0" w:rsidRDefault="00C51763" w:rsidP="00740F02">
            <w:pPr>
              <w:rPr>
                <w:b/>
                <w:bCs/>
              </w:rPr>
            </w:pPr>
            <w:r w:rsidRPr="00D875D0">
              <w:rPr>
                <w:b/>
                <w:bCs/>
              </w:rPr>
              <w:t>06</w:t>
            </w:r>
            <w:r w:rsidR="00740F02" w:rsidRPr="00D875D0">
              <w:rPr>
                <w:b/>
                <w:bCs/>
              </w:rPr>
              <w:t>.09.2024</w:t>
            </w:r>
          </w:p>
          <w:p w14:paraId="63D25D2C" w14:textId="07CF31B2" w:rsidR="00740F02" w:rsidRPr="00D875D0" w:rsidRDefault="00740F02" w:rsidP="00740F02">
            <w:pPr>
              <w:rPr>
                <w:b/>
                <w:bCs/>
              </w:rPr>
            </w:pPr>
            <w:r w:rsidRPr="00D875D0">
              <w:rPr>
                <w:b/>
                <w:bCs/>
              </w:rPr>
              <w:t>Godz.</w:t>
            </w:r>
            <w:r w:rsidR="00C51763" w:rsidRPr="00D875D0">
              <w:rPr>
                <w:b/>
                <w:bCs/>
              </w:rPr>
              <w:t>9.30</w:t>
            </w:r>
          </w:p>
          <w:p w14:paraId="7697A579" w14:textId="77777777" w:rsidR="00740F02" w:rsidRDefault="00740F02" w:rsidP="00740F02">
            <w:pPr>
              <w:rPr>
                <w:b/>
                <w:bCs/>
              </w:rPr>
            </w:pPr>
            <w:r w:rsidRPr="00D875D0">
              <w:rPr>
                <w:b/>
                <w:bCs/>
              </w:rPr>
              <w:t>Sala 314</w:t>
            </w:r>
          </w:p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2A783A">
        <w:trPr>
          <w:trHeight w:val="2050"/>
        </w:trPr>
        <w:tc>
          <w:tcPr>
            <w:tcW w:w="28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9202" w:type="dxa"/>
          </w:tcPr>
          <w:p w14:paraId="6063B5AB" w14:textId="19B4435E" w:rsidR="00BF547F" w:rsidRPr="00032610" w:rsidRDefault="007874AA" w:rsidP="00740F02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Historia najnowsza Polski</w:t>
            </w:r>
          </w:p>
          <w:p w14:paraId="2612B783" w14:textId="1E8E9E82" w:rsidR="007874AA" w:rsidRPr="00032610" w:rsidRDefault="007874AA" w:rsidP="00740F02">
            <w:pPr>
              <w:rPr>
                <w:rFonts w:cstheme="minorHAnsi"/>
                <w:bCs/>
                <w:sz w:val="28"/>
                <w:szCs w:val="28"/>
              </w:rPr>
            </w:pPr>
            <w:r w:rsidRPr="00032610">
              <w:rPr>
                <w:rFonts w:cstheme="minorHAnsi"/>
                <w:bCs/>
                <w:sz w:val="28"/>
                <w:szCs w:val="28"/>
              </w:rPr>
              <w:t>II RP powstanie rozwój i upadek</w:t>
            </w:r>
          </w:p>
          <w:p w14:paraId="72655001" w14:textId="77777777" w:rsidR="00740F02" w:rsidRPr="00032610" w:rsidRDefault="00740F02" w:rsidP="00740F02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032610">
              <w:rPr>
                <w:rFonts w:cstheme="minorHAnsi"/>
                <w:bCs/>
                <w:color w:val="FF0000"/>
                <w:sz w:val="28"/>
                <w:szCs w:val="28"/>
              </w:rPr>
              <w:t>Prof. dr hab. Jan Żaryn</w:t>
            </w:r>
          </w:p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39087BBB" w14:textId="77777777" w:rsidR="00740F02" w:rsidRPr="00032610" w:rsidRDefault="00BF547F" w:rsidP="00740F02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032610"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  <w:t>12.09.2024</w:t>
            </w:r>
          </w:p>
          <w:p w14:paraId="51F1E840" w14:textId="77777777" w:rsidR="00BF547F" w:rsidRPr="00032610" w:rsidRDefault="00BF547F" w:rsidP="00740F02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032610"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  <w:t>Godz.10.00</w:t>
            </w:r>
          </w:p>
          <w:p w14:paraId="33B08033" w14:textId="51A54441" w:rsidR="00BF547F" w:rsidRPr="00032610" w:rsidRDefault="00032610" w:rsidP="00740F02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032610"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  <w:t>S</w:t>
            </w:r>
            <w:r w:rsidR="00BF547F" w:rsidRPr="00032610"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  <w:t>al</w:t>
            </w:r>
            <w:r w:rsidRPr="00032610">
              <w:rPr>
                <w:rFonts w:cstheme="minorHAnsi"/>
                <w:b/>
                <w:color w:val="262626" w:themeColor="text1" w:themeTint="D9"/>
                <w:sz w:val="22"/>
                <w:szCs w:val="22"/>
                <w:lang w:val="en-US"/>
              </w:rPr>
              <w:t>a 323</w:t>
            </w:r>
          </w:p>
          <w:p w14:paraId="16D8BBA9" w14:textId="77777777" w:rsidR="00BF547F" w:rsidRPr="00032610" w:rsidRDefault="00BF547F" w:rsidP="002A783A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7A64" w14:textId="77777777" w:rsidR="001E669F" w:rsidRDefault="001E669F" w:rsidP="00750308">
      <w:r>
        <w:separator/>
      </w:r>
    </w:p>
    <w:p w14:paraId="46ED2CD0" w14:textId="77777777" w:rsidR="001E669F" w:rsidRDefault="001E669F"/>
  </w:endnote>
  <w:endnote w:type="continuationSeparator" w:id="0">
    <w:p w14:paraId="20D37ADC" w14:textId="77777777" w:rsidR="001E669F" w:rsidRDefault="001E669F" w:rsidP="00750308">
      <w:r>
        <w:continuationSeparator/>
      </w:r>
    </w:p>
    <w:p w14:paraId="6C1D0902" w14:textId="77777777" w:rsidR="001E669F" w:rsidRDefault="001E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458F" w14:textId="77777777" w:rsidR="001E669F" w:rsidRDefault="001E669F" w:rsidP="00750308">
      <w:bookmarkStart w:id="0" w:name="_Hlk484685649"/>
      <w:bookmarkEnd w:id="0"/>
      <w:r>
        <w:separator/>
      </w:r>
    </w:p>
    <w:p w14:paraId="6FAB5557" w14:textId="77777777" w:rsidR="001E669F" w:rsidRDefault="001E669F"/>
  </w:footnote>
  <w:footnote w:type="continuationSeparator" w:id="0">
    <w:p w14:paraId="63F95E81" w14:textId="77777777" w:rsidR="001E669F" w:rsidRDefault="001E669F" w:rsidP="00750308">
      <w:r>
        <w:continuationSeparator/>
      </w:r>
    </w:p>
    <w:p w14:paraId="70AB5E37" w14:textId="77777777" w:rsidR="001E669F" w:rsidRDefault="001E6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3678CDC8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ZIMOWA 2023/2024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11909051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BIBLIOTEKARSTWO</w:t>
    </w: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481C"/>
    <w:rsid w:val="000357BE"/>
    <w:rsid w:val="00036D0B"/>
    <w:rsid w:val="000372CB"/>
    <w:rsid w:val="00037E1D"/>
    <w:rsid w:val="00037FCD"/>
    <w:rsid w:val="00040446"/>
    <w:rsid w:val="00040546"/>
    <w:rsid w:val="0004348E"/>
    <w:rsid w:val="0004361A"/>
    <w:rsid w:val="00043F5A"/>
    <w:rsid w:val="00050BB1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711E"/>
    <w:rsid w:val="0007054F"/>
    <w:rsid w:val="0007243E"/>
    <w:rsid w:val="00072BEC"/>
    <w:rsid w:val="00072C5A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FBC"/>
    <w:rsid w:val="00084BD7"/>
    <w:rsid w:val="00087A0A"/>
    <w:rsid w:val="00087DE4"/>
    <w:rsid w:val="00092B42"/>
    <w:rsid w:val="000947A5"/>
    <w:rsid w:val="0009566D"/>
    <w:rsid w:val="0009784E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7B32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0F3672"/>
    <w:rsid w:val="000F5EF2"/>
    <w:rsid w:val="001000FA"/>
    <w:rsid w:val="00101610"/>
    <w:rsid w:val="001029DC"/>
    <w:rsid w:val="00103E3C"/>
    <w:rsid w:val="001109DC"/>
    <w:rsid w:val="00111493"/>
    <w:rsid w:val="00113A60"/>
    <w:rsid w:val="00113B1A"/>
    <w:rsid w:val="00115E75"/>
    <w:rsid w:val="001167B4"/>
    <w:rsid w:val="0011690C"/>
    <w:rsid w:val="00117F4C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819"/>
    <w:rsid w:val="001B2D3F"/>
    <w:rsid w:val="001B6B1C"/>
    <w:rsid w:val="001B6DD4"/>
    <w:rsid w:val="001C12C4"/>
    <w:rsid w:val="001C2C12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4AA5"/>
    <w:rsid w:val="002452E7"/>
    <w:rsid w:val="002456F6"/>
    <w:rsid w:val="002459FE"/>
    <w:rsid w:val="002511FC"/>
    <w:rsid w:val="00253970"/>
    <w:rsid w:val="00257030"/>
    <w:rsid w:val="002635B4"/>
    <w:rsid w:val="00264894"/>
    <w:rsid w:val="0026699F"/>
    <w:rsid w:val="00273BFC"/>
    <w:rsid w:val="00273E68"/>
    <w:rsid w:val="00274D04"/>
    <w:rsid w:val="00274FD3"/>
    <w:rsid w:val="00276C92"/>
    <w:rsid w:val="00280B12"/>
    <w:rsid w:val="00281092"/>
    <w:rsid w:val="00281C59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6C2D"/>
    <w:rsid w:val="00297AE6"/>
    <w:rsid w:val="00297B8D"/>
    <w:rsid w:val="002A0603"/>
    <w:rsid w:val="002A08A5"/>
    <w:rsid w:val="002A2177"/>
    <w:rsid w:val="002A2E21"/>
    <w:rsid w:val="002A5DEB"/>
    <w:rsid w:val="002A7062"/>
    <w:rsid w:val="002A72D5"/>
    <w:rsid w:val="002A783A"/>
    <w:rsid w:val="002B0B0E"/>
    <w:rsid w:val="002B14CB"/>
    <w:rsid w:val="002B2381"/>
    <w:rsid w:val="002B4AE3"/>
    <w:rsid w:val="002B4F8A"/>
    <w:rsid w:val="002B5DAB"/>
    <w:rsid w:val="002B6391"/>
    <w:rsid w:val="002C131B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64B8"/>
    <w:rsid w:val="00307430"/>
    <w:rsid w:val="00307975"/>
    <w:rsid w:val="00311B0F"/>
    <w:rsid w:val="003131C4"/>
    <w:rsid w:val="00313ADB"/>
    <w:rsid w:val="0031446D"/>
    <w:rsid w:val="00317799"/>
    <w:rsid w:val="00322841"/>
    <w:rsid w:val="00323B43"/>
    <w:rsid w:val="00324779"/>
    <w:rsid w:val="003248FE"/>
    <w:rsid w:val="00325251"/>
    <w:rsid w:val="00330128"/>
    <w:rsid w:val="0033019C"/>
    <w:rsid w:val="003405C5"/>
    <w:rsid w:val="00346A4E"/>
    <w:rsid w:val="003474A5"/>
    <w:rsid w:val="00351648"/>
    <w:rsid w:val="00351CA9"/>
    <w:rsid w:val="003600DB"/>
    <w:rsid w:val="00361651"/>
    <w:rsid w:val="00361A5F"/>
    <w:rsid w:val="00361FF3"/>
    <w:rsid w:val="003624C8"/>
    <w:rsid w:val="00362EF1"/>
    <w:rsid w:val="00365DE9"/>
    <w:rsid w:val="00366D0C"/>
    <w:rsid w:val="00366D20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31D3"/>
    <w:rsid w:val="0039517F"/>
    <w:rsid w:val="00396F33"/>
    <w:rsid w:val="003A01C5"/>
    <w:rsid w:val="003A1096"/>
    <w:rsid w:val="003A3210"/>
    <w:rsid w:val="003A391A"/>
    <w:rsid w:val="003A793C"/>
    <w:rsid w:val="003B0128"/>
    <w:rsid w:val="003B255C"/>
    <w:rsid w:val="003B2CE7"/>
    <w:rsid w:val="003B395F"/>
    <w:rsid w:val="003B5F46"/>
    <w:rsid w:val="003C0109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F40"/>
    <w:rsid w:val="00402E69"/>
    <w:rsid w:val="004031BA"/>
    <w:rsid w:val="0040456D"/>
    <w:rsid w:val="004052E2"/>
    <w:rsid w:val="00405DB4"/>
    <w:rsid w:val="00405E79"/>
    <w:rsid w:val="004071D8"/>
    <w:rsid w:val="00410890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57D0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508CA"/>
    <w:rsid w:val="00451414"/>
    <w:rsid w:val="00451EBB"/>
    <w:rsid w:val="00452F83"/>
    <w:rsid w:val="004535A3"/>
    <w:rsid w:val="00454B0F"/>
    <w:rsid w:val="0045579E"/>
    <w:rsid w:val="0045654C"/>
    <w:rsid w:val="004568D6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7354"/>
    <w:rsid w:val="004D77B4"/>
    <w:rsid w:val="004E035F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7990"/>
    <w:rsid w:val="005213C9"/>
    <w:rsid w:val="00522C27"/>
    <w:rsid w:val="00525A3C"/>
    <w:rsid w:val="005279BE"/>
    <w:rsid w:val="00527F22"/>
    <w:rsid w:val="00530EFB"/>
    <w:rsid w:val="00531225"/>
    <w:rsid w:val="005323F0"/>
    <w:rsid w:val="005332AC"/>
    <w:rsid w:val="00533C4F"/>
    <w:rsid w:val="00534299"/>
    <w:rsid w:val="00537115"/>
    <w:rsid w:val="00537FB3"/>
    <w:rsid w:val="00541833"/>
    <w:rsid w:val="005466C8"/>
    <w:rsid w:val="00547F2B"/>
    <w:rsid w:val="00547F4A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2AC0"/>
    <w:rsid w:val="0058602D"/>
    <w:rsid w:val="00587313"/>
    <w:rsid w:val="005875DE"/>
    <w:rsid w:val="00590507"/>
    <w:rsid w:val="005931F2"/>
    <w:rsid w:val="005940AE"/>
    <w:rsid w:val="0059454F"/>
    <w:rsid w:val="005953E6"/>
    <w:rsid w:val="005958DC"/>
    <w:rsid w:val="00596885"/>
    <w:rsid w:val="0059697A"/>
    <w:rsid w:val="00597BED"/>
    <w:rsid w:val="00597EE2"/>
    <w:rsid w:val="005A06FE"/>
    <w:rsid w:val="005A1159"/>
    <w:rsid w:val="005A3B4B"/>
    <w:rsid w:val="005A4058"/>
    <w:rsid w:val="005A57F0"/>
    <w:rsid w:val="005A590F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1682"/>
    <w:rsid w:val="005E2AC1"/>
    <w:rsid w:val="005E4008"/>
    <w:rsid w:val="005E54C6"/>
    <w:rsid w:val="005E6A8B"/>
    <w:rsid w:val="005E6B09"/>
    <w:rsid w:val="005E6CE1"/>
    <w:rsid w:val="005E7EFA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63F2"/>
    <w:rsid w:val="0061763B"/>
    <w:rsid w:val="00620C1D"/>
    <w:rsid w:val="00621E1B"/>
    <w:rsid w:val="006241DA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71DE"/>
    <w:rsid w:val="006775D1"/>
    <w:rsid w:val="00677E35"/>
    <w:rsid w:val="00680B83"/>
    <w:rsid w:val="00681347"/>
    <w:rsid w:val="00684EA3"/>
    <w:rsid w:val="0068601C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C0E02"/>
    <w:rsid w:val="006C105C"/>
    <w:rsid w:val="006C26AE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569F"/>
    <w:rsid w:val="006E6185"/>
    <w:rsid w:val="006E7A44"/>
    <w:rsid w:val="006E7AE9"/>
    <w:rsid w:val="006E7FAF"/>
    <w:rsid w:val="006F166F"/>
    <w:rsid w:val="006F180F"/>
    <w:rsid w:val="006F1D50"/>
    <w:rsid w:val="006F35CA"/>
    <w:rsid w:val="006F577D"/>
    <w:rsid w:val="006F5850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3992"/>
    <w:rsid w:val="00733DCC"/>
    <w:rsid w:val="00735EE6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602C"/>
    <w:rsid w:val="007729A3"/>
    <w:rsid w:val="0077388B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5199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4452"/>
    <w:rsid w:val="0082480F"/>
    <w:rsid w:val="00824A1E"/>
    <w:rsid w:val="0082569F"/>
    <w:rsid w:val="00825A80"/>
    <w:rsid w:val="00827975"/>
    <w:rsid w:val="008313D5"/>
    <w:rsid w:val="008339D6"/>
    <w:rsid w:val="008352DD"/>
    <w:rsid w:val="00841197"/>
    <w:rsid w:val="00841D9A"/>
    <w:rsid w:val="0084217C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D97"/>
    <w:rsid w:val="00871406"/>
    <w:rsid w:val="00871A79"/>
    <w:rsid w:val="008755B0"/>
    <w:rsid w:val="00875BED"/>
    <w:rsid w:val="00876018"/>
    <w:rsid w:val="00877074"/>
    <w:rsid w:val="0087768F"/>
    <w:rsid w:val="00877F8B"/>
    <w:rsid w:val="0088187A"/>
    <w:rsid w:val="00882B67"/>
    <w:rsid w:val="008868A9"/>
    <w:rsid w:val="00886E56"/>
    <w:rsid w:val="00887C47"/>
    <w:rsid w:val="00887E4A"/>
    <w:rsid w:val="00887F0C"/>
    <w:rsid w:val="00891242"/>
    <w:rsid w:val="0089523E"/>
    <w:rsid w:val="00895879"/>
    <w:rsid w:val="0089602C"/>
    <w:rsid w:val="00896173"/>
    <w:rsid w:val="008968C8"/>
    <w:rsid w:val="00897545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9FC"/>
    <w:rsid w:val="008C5E80"/>
    <w:rsid w:val="008D1C35"/>
    <w:rsid w:val="008D4168"/>
    <w:rsid w:val="008D4BAA"/>
    <w:rsid w:val="008D4C2F"/>
    <w:rsid w:val="008D4E83"/>
    <w:rsid w:val="008D6B5E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6D39"/>
    <w:rsid w:val="00906D73"/>
    <w:rsid w:val="00907A5E"/>
    <w:rsid w:val="00907A7A"/>
    <w:rsid w:val="0091133B"/>
    <w:rsid w:val="009117A6"/>
    <w:rsid w:val="00913AA5"/>
    <w:rsid w:val="0091700F"/>
    <w:rsid w:val="00920314"/>
    <w:rsid w:val="009207FF"/>
    <w:rsid w:val="0092371C"/>
    <w:rsid w:val="0092514E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44A"/>
    <w:rsid w:val="00945A89"/>
    <w:rsid w:val="00946FFB"/>
    <w:rsid w:val="00951FED"/>
    <w:rsid w:val="009522D9"/>
    <w:rsid w:val="009534F5"/>
    <w:rsid w:val="009544D7"/>
    <w:rsid w:val="00954B53"/>
    <w:rsid w:val="0095597D"/>
    <w:rsid w:val="00956E76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3178"/>
    <w:rsid w:val="009A5E01"/>
    <w:rsid w:val="009B0BAA"/>
    <w:rsid w:val="009B4EB4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28E7"/>
    <w:rsid w:val="009F311D"/>
    <w:rsid w:val="009F3C76"/>
    <w:rsid w:val="009F7D80"/>
    <w:rsid w:val="00A0015F"/>
    <w:rsid w:val="00A0181F"/>
    <w:rsid w:val="00A042C6"/>
    <w:rsid w:val="00A06BD8"/>
    <w:rsid w:val="00A07A67"/>
    <w:rsid w:val="00A16207"/>
    <w:rsid w:val="00A1717A"/>
    <w:rsid w:val="00A17863"/>
    <w:rsid w:val="00A2194D"/>
    <w:rsid w:val="00A23B7E"/>
    <w:rsid w:val="00A24554"/>
    <w:rsid w:val="00A25954"/>
    <w:rsid w:val="00A26050"/>
    <w:rsid w:val="00A30A07"/>
    <w:rsid w:val="00A3197B"/>
    <w:rsid w:val="00A33457"/>
    <w:rsid w:val="00A33705"/>
    <w:rsid w:val="00A358B7"/>
    <w:rsid w:val="00A36CF5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31D5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6ECB"/>
    <w:rsid w:val="00AC0B8A"/>
    <w:rsid w:val="00AC0E53"/>
    <w:rsid w:val="00AC57C2"/>
    <w:rsid w:val="00AC5932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589A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B2F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216C"/>
    <w:rsid w:val="00B7384D"/>
    <w:rsid w:val="00B7665B"/>
    <w:rsid w:val="00B80B87"/>
    <w:rsid w:val="00B8165A"/>
    <w:rsid w:val="00B81B31"/>
    <w:rsid w:val="00B82D89"/>
    <w:rsid w:val="00B835A7"/>
    <w:rsid w:val="00B83FF4"/>
    <w:rsid w:val="00B8666F"/>
    <w:rsid w:val="00B872CB"/>
    <w:rsid w:val="00B9137D"/>
    <w:rsid w:val="00B91837"/>
    <w:rsid w:val="00B91CE2"/>
    <w:rsid w:val="00B9314E"/>
    <w:rsid w:val="00B933DC"/>
    <w:rsid w:val="00BA1397"/>
    <w:rsid w:val="00BA26D9"/>
    <w:rsid w:val="00BA2872"/>
    <w:rsid w:val="00BA3214"/>
    <w:rsid w:val="00BA38A8"/>
    <w:rsid w:val="00BA3B7D"/>
    <w:rsid w:val="00BA6175"/>
    <w:rsid w:val="00BA722C"/>
    <w:rsid w:val="00BB2E96"/>
    <w:rsid w:val="00BB370A"/>
    <w:rsid w:val="00BB39D5"/>
    <w:rsid w:val="00BB3ED1"/>
    <w:rsid w:val="00BB4CB6"/>
    <w:rsid w:val="00BB4CE7"/>
    <w:rsid w:val="00BB608F"/>
    <w:rsid w:val="00BC1220"/>
    <w:rsid w:val="00BC143C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F4F"/>
    <w:rsid w:val="00C20305"/>
    <w:rsid w:val="00C20DA4"/>
    <w:rsid w:val="00C232A5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424E"/>
    <w:rsid w:val="00CA4FAC"/>
    <w:rsid w:val="00CA53D6"/>
    <w:rsid w:val="00CA7F2F"/>
    <w:rsid w:val="00CB0CE3"/>
    <w:rsid w:val="00CB2F99"/>
    <w:rsid w:val="00CB4BE8"/>
    <w:rsid w:val="00CC0C76"/>
    <w:rsid w:val="00CC46F0"/>
    <w:rsid w:val="00CC7263"/>
    <w:rsid w:val="00CD0042"/>
    <w:rsid w:val="00CD3DE3"/>
    <w:rsid w:val="00CD47CC"/>
    <w:rsid w:val="00CD6A63"/>
    <w:rsid w:val="00CD71EA"/>
    <w:rsid w:val="00CD733D"/>
    <w:rsid w:val="00CD737A"/>
    <w:rsid w:val="00CD78A1"/>
    <w:rsid w:val="00CE0394"/>
    <w:rsid w:val="00CE3A75"/>
    <w:rsid w:val="00CE4889"/>
    <w:rsid w:val="00CE5E96"/>
    <w:rsid w:val="00CF092D"/>
    <w:rsid w:val="00CF0BFD"/>
    <w:rsid w:val="00CF129D"/>
    <w:rsid w:val="00CF1331"/>
    <w:rsid w:val="00CF4B81"/>
    <w:rsid w:val="00CF7289"/>
    <w:rsid w:val="00D032D7"/>
    <w:rsid w:val="00D03448"/>
    <w:rsid w:val="00D04E15"/>
    <w:rsid w:val="00D05015"/>
    <w:rsid w:val="00D06444"/>
    <w:rsid w:val="00D068A7"/>
    <w:rsid w:val="00D07EFF"/>
    <w:rsid w:val="00D10FCF"/>
    <w:rsid w:val="00D12549"/>
    <w:rsid w:val="00D13687"/>
    <w:rsid w:val="00D175FB"/>
    <w:rsid w:val="00D271FB"/>
    <w:rsid w:val="00D30B81"/>
    <w:rsid w:val="00D31777"/>
    <w:rsid w:val="00D33847"/>
    <w:rsid w:val="00D33C19"/>
    <w:rsid w:val="00D33F1E"/>
    <w:rsid w:val="00D34233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34C2"/>
    <w:rsid w:val="00D86585"/>
    <w:rsid w:val="00D875D0"/>
    <w:rsid w:val="00D87A72"/>
    <w:rsid w:val="00D92658"/>
    <w:rsid w:val="00D93715"/>
    <w:rsid w:val="00D9422F"/>
    <w:rsid w:val="00D94432"/>
    <w:rsid w:val="00D95033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D236A"/>
    <w:rsid w:val="00DD2630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DF3FEF"/>
    <w:rsid w:val="00DF55CA"/>
    <w:rsid w:val="00E003AE"/>
    <w:rsid w:val="00E00A7A"/>
    <w:rsid w:val="00E01669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6E3A"/>
    <w:rsid w:val="00E21467"/>
    <w:rsid w:val="00E21D47"/>
    <w:rsid w:val="00E21E57"/>
    <w:rsid w:val="00E2240D"/>
    <w:rsid w:val="00E230D6"/>
    <w:rsid w:val="00E24FD0"/>
    <w:rsid w:val="00E26434"/>
    <w:rsid w:val="00E26DA8"/>
    <w:rsid w:val="00E2760B"/>
    <w:rsid w:val="00E277B4"/>
    <w:rsid w:val="00E30136"/>
    <w:rsid w:val="00E33E5D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B09CE"/>
    <w:rsid w:val="00EB1553"/>
    <w:rsid w:val="00EB232B"/>
    <w:rsid w:val="00EB3227"/>
    <w:rsid w:val="00EB3DB9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C0E"/>
    <w:rsid w:val="00EE239C"/>
    <w:rsid w:val="00EF04D7"/>
    <w:rsid w:val="00EF206F"/>
    <w:rsid w:val="00EF2184"/>
    <w:rsid w:val="00EF3B57"/>
    <w:rsid w:val="00EF52AC"/>
    <w:rsid w:val="00EF5464"/>
    <w:rsid w:val="00EF5C9B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E7"/>
    <w:rsid w:val="00F318BB"/>
    <w:rsid w:val="00F31CF5"/>
    <w:rsid w:val="00F34B1C"/>
    <w:rsid w:val="00F373AF"/>
    <w:rsid w:val="00F40A56"/>
    <w:rsid w:val="00F40E0A"/>
    <w:rsid w:val="00F43648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7119"/>
    <w:rsid w:val="00F84C4F"/>
    <w:rsid w:val="00F8542B"/>
    <w:rsid w:val="00F86559"/>
    <w:rsid w:val="00F86F6C"/>
    <w:rsid w:val="00F90915"/>
    <w:rsid w:val="00F92565"/>
    <w:rsid w:val="00F93851"/>
    <w:rsid w:val="00F938EB"/>
    <w:rsid w:val="00F93C2E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1881</TotalTime>
  <Pages>5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296</cp:revision>
  <cp:lastPrinted>2023-07-11T11:50:00Z</cp:lastPrinted>
  <dcterms:created xsi:type="dcterms:W3CDTF">2022-02-21T10:08:00Z</dcterms:created>
  <dcterms:modified xsi:type="dcterms:W3CDTF">2024-08-12T07:20:00Z</dcterms:modified>
</cp:coreProperties>
</file>